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F7" w:rsidRDefault="000553BF" w:rsidP="000553BF">
      <w:pPr>
        <w:jc w:val="center"/>
        <w:rPr>
          <w:sz w:val="28"/>
          <w:u w:val="single"/>
        </w:rPr>
      </w:pPr>
      <w:r>
        <w:rPr>
          <w:sz w:val="28"/>
          <w:u w:val="single"/>
        </w:rPr>
        <w:t>Quadratic, cubic and reciprocal graphs</w:t>
      </w:r>
    </w:p>
    <w:p w:rsidR="00DE48E4" w:rsidRDefault="00A01274" w:rsidP="000553BF">
      <w:pPr>
        <w:jc w:val="center"/>
        <w:rPr>
          <w:sz w:val="28"/>
        </w:rPr>
      </w:pPr>
      <w:r>
        <w:rPr>
          <w:noProof/>
          <w:sz w:val="2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5pt;margin-top:.25pt;width:485.95pt;height:109.7pt;z-index:251653632;mso-height-percent:200;mso-height-percent:200;mso-width-relative:margin;mso-height-relative:margin">
            <v:textbox style="mso-next-textbox:#_x0000_s1026;mso-fit-shape-to-text:t">
              <w:txbxContent>
                <w:p w:rsidR="00A01274" w:rsidRDefault="00A01274">
                  <w:pPr>
                    <w:rPr>
                      <w:i/>
                    </w:rPr>
                  </w:pPr>
                  <w:r>
                    <w:rPr>
                      <w:i/>
                    </w:rPr>
                    <w:t>Learning Outcomes:</w:t>
                  </w:r>
                </w:p>
                <w:p w:rsidR="00A01274" w:rsidRDefault="00A01274">
                  <w:r>
                    <w:rPr>
                      <w:b/>
                      <w:i/>
                    </w:rPr>
                    <w:t>Bronze:</w:t>
                  </w:r>
                  <w:r>
                    <w:t xml:space="preserve"> Draw the graphs of quadratic and cubic functions by plotting co-ordinates </w:t>
                  </w:r>
                </w:p>
                <w:p w:rsidR="00A01274" w:rsidRPr="00FF6C64" w:rsidRDefault="00A01274">
                  <w:r>
                    <w:rPr>
                      <w:b/>
                      <w:i/>
                    </w:rPr>
                    <w:t xml:space="preserve">Silver: </w:t>
                  </w:r>
                  <w:r>
                    <w:t xml:space="preserve">Draw the graphs of reciprocal functions by plotting co-ordinates </w:t>
                  </w:r>
                </w:p>
                <w:p w:rsidR="00A01274" w:rsidRPr="000553BF" w:rsidRDefault="00A01274">
                  <w:r>
                    <w:rPr>
                      <w:b/>
                      <w:i/>
                    </w:rPr>
                    <w:t xml:space="preserve">Gold: </w:t>
                  </w:r>
                  <w:r>
                    <w:t xml:space="preserve">Recognise the type of function (quadratic, cubic, reciprocal) when given a graph </w:t>
                  </w:r>
                </w:p>
              </w:txbxContent>
            </v:textbox>
          </v:shape>
        </w:pict>
      </w:r>
    </w:p>
    <w:p w:rsidR="00DE48E4" w:rsidRDefault="00DE48E4" w:rsidP="00DE48E4">
      <w:pPr>
        <w:rPr>
          <w:sz w:val="28"/>
        </w:rPr>
      </w:pPr>
    </w:p>
    <w:p w:rsidR="00DE48E4" w:rsidRDefault="00DE48E4" w:rsidP="00DE48E4">
      <w:pPr>
        <w:rPr>
          <w:sz w:val="28"/>
        </w:rPr>
      </w:pPr>
    </w:p>
    <w:p w:rsidR="00DE48E4" w:rsidRDefault="00A01274" w:rsidP="00DE48E4">
      <w:pPr>
        <w:rPr>
          <w:sz w:val="28"/>
        </w:rPr>
      </w:pPr>
      <w:r>
        <w:rPr>
          <w:noProof/>
          <w:sz w:val="28"/>
          <w:lang w:eastAsia="en-GB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margin-left:141.9pt;margin-top:27.55pt;width:345.1pt;height:81.4pt;z-index:251656704" adj="5082,16346"/>
        </w:pict>
      </w:r>
    </w:p>
    <w:p w:rsidR="00DE48E4" w:rsidRDefault="00A01274" w:rsidP="00DE48E4">
      <w:pPr>
        <w:rPr>
          <w:sz w:val="28"/>
        </w:rPr>
      </w:pPr>
      <w:r>
        <w:rPr>
          <w:i/>
          <w:noProof/>
          <w:u w:val="single"/>
          <w:lang w:val="en-US" w:eastAsia="zh-TW"/>
        </w:rPr>
        <w:pict>
          <v:shape id="_x0000_s1030" type="#_x0000_t202" style="position:absolute;margin-left:212.65pt;margin-top:9.35pt;width:214.85pt;height:63.55pt;z-index:251657728;mso-height-percent:200;mso-height-percent:200;mso-width-relative:margin;mso-height-relative:margin" filled="f" stroked="f">
            <v:textbox style="mso-fit-shape-to-text:t">
              <w:txbxContent>
                <w:p w:rsidR="00A01274" w:rsidRPr="009B1587" w:rsidRDefault="00A01274">
                  <w:r w:rsidRPr="00B07402">
                    <w:rPr>
                      <w:b/>
                      <w:u w:val="single"/>
                    </w:rPr>
                    <w:t>TIP</w:t>
                  </w:r>
                  <w:r>
                    <w:rPr>
                      <w:b/>
                    </w:rPr>
                    <w:t xml:space="preserve">: </w:t>
                  </w:r>
                  <w:r>
                    <w:t xml:space="preserve">When joining up the points that you have plotted, join them with a </w:t>
                  </w:r>
                  <w:r>
                    <w:rPr>
                      <w:b/>
                    </w:rPr>
                    <w:t>smooth curve</w:t>
                  </w:r>
                  <w:r>
                    <w:t>, not a straight line!</w:t>
                  </w:r>
                </w:p>
              </w:txbxContent>
            </v:textbox>
          </v:shape>
        </w:pict>
      </w:r>
    </w:p>
    <w:p w:rsidR="009B1587" w:rsidRDefault="009B1587" w:rsidP="00DE48E4">
      <w:pPr>
        <w:rPr>
          <w:sz w:val="28"/>
        </w:rPr>
      </w:pPr>
    </w:p>
    <w:p w:rsidR="00DE48E4" w:rsidRDefault="009B1587" w:rsidP="00DE48E4">
      <w:pPr>
        <w:rPr>
          <w:i/>
          <w:u w:val="single"/>
        </w:rPr>
      </w:pPr>
      <w:r>
        <w:rPr>
          <w:i/>
          <w:noProof/>
          <w:u w:val="single"/>
          <w:lang w:eastAsia="en-GB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217170</wp:posOffset>
            </wp:positionV>
            <wp:extent cx="2362200" cy="3143250"/>
            <wp:effectExtent l="19050" t="0" r="0" b="0"/>
            <wp:wrapNone/>
            <wp:docPr id="2" name="Picture 1" descr="G:\Docs\RESOURCES\Stationery\4 quadrant numbered ax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ocs\RESOURCES\Stationery\4 quadrant numbered axe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</a:blip>
                    <a:srcRect l="27087" t="1573" r="30664" b="40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48E4">
        <w:rPr>
          <w:i/>
          <w:u w:val="single"/>
        </w:rPr>
        <w:t>Bronze</w:t>
      </w:r>
    </w:p>
    <w:p w:rsidR="009B1587" w:rsidRDefault="00DE48E4" w:rsidP="00DE48E4">
      <w:r>
        <w:t xml:space="preserve">1. </w:t>
      </w:r>
      <w:proofErr w:type="gramStart"/>
      <w:r>
        <w:t>a</w:t>
      </w:r>
      <w:proofErr w:type="gramEnd"/>
      <w:r>
        <w:t xml:space="preserve">) Complete the following table for the equation: </w:t>
      </w:r>
      <w:r w:rsidRPr="00DE48E4">
        <w:rPr>
          <w:b/>
        </w:rPr>
        <w:t>y = x</w:t>
      </w:r>
      <w:r w:rsidRPr="00DE48E4">
        <w:rPr>
          <w:b/>
          <w:vertAlign w:val="superscript"/>
        </w:rPr>
        <w:t>2</w:t>
      </w:r>
      <w:r w:rsidRPr="00DE48E4">
        <w:rPr>
          <w:b/>
        </w:rPr>
        <w:t xml:space="preserve"> + 2</w:t>
      </w:r>
      <w:r>
        <w:t xml:space="preserve">, </w:t>
      </w:r>
    </w:p>
    <w:p w:rsidR="00DE48E4" w:rsidRDefault="00A01274" w:rsidP="00DE48E4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"/>
        <w:gridCol w:w="682"/>
        <w:gridCol w:w="682"/>
        <w:gridCol w:w="682"/>
        <w:gridCol w:w="682"/>
        <w:gridCol w:w="682"/>
        <w:gridCol w:w="683"/>
        <w:gridCol w:w="683"/>
      </w:tblGrid>
      <w:tr w:rsidR="00DE48E4" w:rsidTr="009B1587">
        <w:trPr>
          <w:trHeight w:val="466"/>
        </w:trPr>
        <w:tc>
          <w:tcPr>
            <w:tcW w:w="451" w:type="dxa"/>
          </w:tcPr>
          <w:p w:rsidR="00DE48E4" w:rsidRPr="00DE48E4" w:rsidRDefault="00DE48E4" w:rsidP="00DE48E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82" w:type="dxa"/>
          </w:tcPr>
          <w:p w:rsidR="00DE48E4" w:rsidRDefault="00DE48E4" w:rsidP="00DE48E4">
            <w:pPr>
              <w:jc w:val="center"/>
            </w:pPr>
            <w:r>
              <w:t>-3</w:t>
            </w:r>
          </w:p>
        </w:tc>
        <w:tc>
          <w:tcPr>
            <w:tcW w:w="682" w:type="dxa"/>
          </w:tcPr>
          <w:p w:rsidR="00DE48E4" w:rsidRDefault="00DE48E4" w:rsidP="00DE48E4">
            <w:pPr>
              <w:jc w:val="center"/>
            </w:pPr>
            <w:r>
              <w:t>-2</w:t>
            </w:r>
          </w:p>
        </w:tc>
        <w:tc>
          <w:tcPr>
            <w:tcW w:w="682" w:type="dxa"/>
          </w:tcPr>
          <w:p w:rsidR="00DE48E4" w:rsidRDefault="00DE48E4" w:rsidP="00DE48E4">
            <w:pPr>
              <w:jc w:val="center"/>
            </w:pPr>
            <w:r>
              <w:t>-1</w:t>
            </w:r>
          </w:p>
        </w:tc>
        <w:tc>
          <w:tcPr>
            <w:tcW w:w="682" w:type="dxa"/>
          </w:tcPr>
          <w:p w:rsidR="00DE48E4" w:rsidRDefault="00DE48E4" w:rsidP="00DE48E4">
            <w:pPr>
              <w:jc w:val="center"/>
            </w:pPr>
            <w:r>
              <w:t>0</w:t>
            </w:r>
          </w:p>
        </w:tc>
        <w:tc>
          <w:tcPr>
            <w:tcW w:w="682" w:type="dxa"/>
          </w:tcPr>
          <w:p w:rsidR="00DE48E4" w:rsidRDefault="00DE48E4" w:rsidP="00DE48E4">
            <w:pPr>
              <w:jc w:val="center"/>
            </w:pPr>
            <w:r>
              <w:t>1</w:t>
            </w:r>
          </w:p>
        </w:tc>
        <w:tc>
          <w:tcPr>
            <w:tcW w:w="683" w:type="dxa"/>
          </w:tcPr>
          <w:p w:rsidR="00DE48E4" w:rsidRDefault="00DE48E4" w:rsidP="00DE48E4">
            <w:pPr>
              <w:jc w:val="center"/>
            </w:pPr>
            <w:r>
              <w:t>2</w:t>
            </w:r>
          </w:p>
        </w:tc>
        <w:tc>
          <w:tcPr>
            <w:tcW w:w="683" w:type="dxa"/>
          </w:tcPr>
          <w:p w:rsidR="00DE48E4" w:rsidRDefault="00DE48E4" w:rsidP="00DE48E4">
            <w:pPr>
              <w:jc w:val="center"/>
            </w:pPr>
            <w:r>
              <w:t>3</w:t>
            </w:r>
          </w:p>
        </w:tc>
      </w:tr>
      <w:tr w:rsidR="00DE48E4" w:rsidTr="009B1587">
        <w:trPr>
          <w:trHeight w:val="466"/>
        </w:trPr>
        <w:tc>
          <w:tcPr>
            <w:tcW w:w="451" w:type="dxa"/>
          </w:tcPr>
          <w:p w:rsidR="00DE48E4" w:rsidRPr="00DE48E4" w:rsidRDefault="00DE48E4" w:rsidP="00DE48E4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682" w:type="dxa"/>
          </w:tcPr>
          <w:p w:rsidR="00DE48E4" w:rsidRDefault="00DE48E4" w:rsidP="00DE48E4">
            <w:pPr>
              <w:jc w:val="center"/>
            </w:pPr>
          </w:p>
        </w:tc>
        <w:tc>
          <w:tcPr>
            <w:tcW w:w="682" w:type="dxa"/>
          </w:tcPr>
          <w:p w:rsidR="00DE48E4" w:rsidRDefault="00DE48E4" w:rsidP="00DE48E4">
            <w:pPr>
              <w:jc w:val="center"/>
            </w:pPr>
            <w:r>
              <w:t>6</w:t>
            </w:r>
          </w:p>
        </w:tc>
        <w:tc>
          <w:tcPr>
            <w:tcW w:w="682" w:type="dxa"/>
          </w:tcPr>
          <w:p w:rsidR="00DE48E4" w:rsidRDefault="00DE48E4" w:rsidP="00DE48E4">
            <w:pPr>
              <w:jc w:val="center"/>
            </w:pPr>
          </w:p>
        </w:tc>
        <w:tc>
          <w:tcPr>
            <w:tcW w:w="682" w:type="dxa"/>
          </w:tcPr>
          <w:p w:rsidR="00DE48E4" w:rsidRDefault="00DE48E4" w:rsidP="00DE48E4">
            <w:pPr>
              <w:jc w:val="center"/>
            </w:pPr>
            <w:r>
              <w:t>2</w:t>
            </w:r>
          </w:p>
        </w:tc>
        <w:tc>
          <w:tcPr>
            <w:tcW w:w="682" w:type="dxa"/>
          </w:tcPr>
          <w:p w:rsidR="00DE48E4" w:rsidRDefault="00DE48E4" w:rsidP="00DE48E4">
            <w:pPr>
              <w:jc w:val="center"/>
            </w:pPr>
          </w:p>
        </w:tc>
        <w:tc>
          <w:tcPr>
            <w:tcW w:w="683" w:type="dxa"/>
          </w:tcPr>
          <w:p w:rsidR="00DE48E4" w:rsidRDefault="00DE48E4" w:rsidP="00DE48E4">
            <w:pPr>
              <w:jc w:val="center"/>
            </w:pPr>
          </w:p>
        </w:tc>
        <w:tc>
          <w:tcPr>
            <w:tcW w:w="683" w:type="dxa"/>
          </w:tcPr>
          <w:p w:rsidR="00DE48E4" w:rsidRDefault="00DE48E4" w:rsidP="00DE48E4">
            <w:pPr>
              <w:jc w:val="center"/>
            </w:pPr>
            <w:r>
              <w:t>11</w:t>
            </w:r>
          </w:p>
        </w:tc>
      </w:tr>
    </w:tbl>
    <w:p w:rsidR="00DE48E4" w:rsidRDefault="00DE48E4" w:rsidP="00DE48E4"/>
    <w:p w:rsidR="00DE48E4" w:rsidRDefault="00A01274" w:rsidP="00DE48E4"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01pt;margin-top:8.2pt;width:73.5pt;height:0;z-index:251654656" o:connectortype="straight">
            <v:stroke endarrow="block"/>
          </v:shape>
        </w:pict>
      </w:r>
      <w:r w:rsidR="00DE48E4">
        <w:t xml:space="preserve">b) Draw the graph of </w:t>
      </w:r>
      <w:r w:rsidR="00DE48E4" w:rsidRPr="00DE48E4">
        <w:rPr>
          <w:b/>
        </w:rPr>
        <w:t>y = x</w:t>
      </w:r>
      <w:r w:rsidR="00DE48E4" w:rsidRPr="00DE48E4">
        <w:rPr>
          <w:b/>
          <w:vertAlign w:val="superscript"/>
        </w:rPr>
        <w:t>2</w:t>
      </w:r>
      <w:r w:rsidR="00DE48E4" w:rsidRPr="00DE48E4">
        <w:rPr>
          <w:b/>
        </w:rPr>
        <w:t xml:space="preserve"> + 2</w:t>
      </w:r>
      <w:r w:rsidR="00DE48E4">
        <w:t xml:space="preserve"> on the grid:</w:t>
      </w:r>
      <w:r w:rsidR="009B1587" w:rsidRPr="009B1587">
        <w:rPr>
          <w:noProof/>
          <w:lang w:eastAsia="en-GB"/>
        </w:rPr>
        <w:t xml:space="preserve"> </w:t>
      </w:r>
    </w:p>
    <w:p w:rsidR="009B1587" w:rsidRDefault="009B1587" w:rsidP="00DE48E4"/>
    <w:p w:rsidR="009B1587" w:rsidRDefault="009B1587" w:rsidP="00DE48E4">
      <w:r>
        <w:rPr>
          <w:noProof/>
          <w:lang w:eastAsia="en-GB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76835</wp:posOffset>
            </wp:positionV>
            <wp:extent cx="2362200" cy="3143250"/>
            <wp:effectExtent l="19050" t="0" r="0" b="0"/>
            <wp:wrapNone/>
            <wp:docPr id="3" name="Picture 1" descr="G:\Docs\RESOURCES\Stationery\4 quadrant numbered ax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ocs\RESOURCES\Stationery\4 quadrant numbered axe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</a:blip>
                    <a:srcRect l="27087" t="1573" r="30664" b="40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1587" w:rsidRDefault="009B1587" w:rsidP="00DE48E4"/>
    <w:p w:rsidR="00DE48E4" w:rsidRDefault="00DE48E4" w:rsidP="00DE48E4"/>
    <w:p w:rsidR="009B1587" w:rsidRDefault="009B1587" w:rsidP="009B1587">
      <w:pPr>
        <w:ind w:left="4320"/>
      </w:pPr>
      <w:r>
        <w:t xml:space="preserve">2. </w:t>
      </w:r>
      <w:proofErr w:type="gramStart"/>
      <w:r>
        <w:t>a</w:t>
      </w:r>
      <w:proofErr w:type="gramEnd"/>
      <w:r>
        <w:t xml:space="preserve">) Complete the following table for the equation: </w:t>
      </w:r>
      <w:r w:rsidRPr="00DE48E4">
        <w:rPr>
          <w:b/>
        </w:rPr>
        <w:t>y = x</w:t>
      </w:r>
      <w:r w:rsidRPr="00DE48E4">
        <w:rPr>
          <w:b/>
          <w:vertAlign w:val="superscript"/>
        </w:rPr>
        <w:t>2</w:t>
      </w:r>
      <w:r w:rsidRPr="00DE48E4">
        <w:rPr>
          <w:b/>
        </w:rPr>
        <w:t xml:space="preserve"> </w:t>
      </w:r>
      <w:r>
        <w:rPr>
          <w:b/>
        </w:rPr>
        <w:t>- 1</w:t>
      </w:r>
      <w:r>
        <w:t xml:space="preserve">, </w:t>
      </w:r>
    </w:p>
    <w:tbl>
      <w:tblPr>
        <w:tblStyle w:val="TableGrid"/>
        <w:tblpPr w:leftFromText="180" w:rightFromText="180" w:vertAnchor="text" w:horzAnchor="page" w:tblpX="5818" w:tblpY="163"/>
        <w:tblW w:w="0" w:type="auto"/>
        <w:tblLook w:val="04A0" w:firstRow="1" w:lastRow="0" w:firstColumn="1" w:lastColumn="0" w:noHBand="0" w:noVBand="1"/>
      </w:tblPr>
      <w:tblGrid>
        <w:gridCol w:w="451"/>
        <w:gridCol w:w="682"/>
        <w:gridCol w:w="682"/>
        <w:gridCol w:w="682"/>
        <w:gridCol w:w="682"/>
        <w:gridCol w:w="682"/>
        <w:gridCol w:w="683"/>
        <w:gridCol w:w="683"/>
      </w:tblGrid>
      <w:tr w:rsidR="009B1587" w:rsidTr="009B1587">
        <w:trPr>
          <w:trHeight w:val="466"/>
        </w:trPr>
        <w:tc>
          <w:tcPr>
            <w:tcW w:w="451" w:type="dxa"/>
          </w:tcPr>
          <w:p w:rsidR="009B1587" w:rsidRPr="00DE48E4" w:rsidRDefault="009B1587" w:rsidP="009B158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82" w:type="dxa"/>
          </w:tcPr>
          <w:p w:rsidR="009B1587" w:rsidRDefault="009B1587" w:rsidP="009B1587">
            <w:pPr>
              <w:jc w:val="center"/>
            </w:pPr>
            <w:r>
              <w:t>-3</w:t>
            </w:r>
          </w:p>
        </w:tc>
        <w:tc>
          <w:tcPr>
            <w:tcW w:w="682" w:type="dxa"/>
          </w:tcPr>
          <w:p w:rsidR="009B1587" w:rsidRDefault="009B1587" w:rsidP="009B1587">
            <w:pPr>
              <w:jc w:val="center"/>
            </w:pPr>
            <w:r>
              <w:t>-2</w:t>
            </w:r>
          </w:p>
        </w:tc>
        <w:tc>
          <w:tcPr>
            <w:tcW w:w="682" w:type="dxa"/>
          </w:tcPr>
          <w:p w:rsidR="009B1587" w:rsidRDefault="009B1587" w:rsidP="009B1587">
            <w:pPr>
              <w:jc w:val="center"/>
            </w:pPr>
            <w:r>
              <w:t>-1</w:t>
            </w:r>
          </w:p>
        </w:tc>
        <w:tc>
          <w:tcPr>
            <w:tcW w:w="682" w:type="dxa"/>
          </w:tcPr>
          <w:p w:rsidR="009B1587" w:rsidRDefault="009B1587" w:rsidP="009B1587">
            <w:pPr>
              <w:jc w:val="center"/>
            </w:pPr>
            <w:r>
              <w:t>0</w:t>
            </w:r>
          </w:p>
        </w:tc>
        <w:tc>
          <w:tcPr>
            <w:tcW w:w="682" w:type="dxa"/>
          </w:tcPr>
          <w:p w:rsidR="009B1587" w:rsidRDefault="009B1587" w:rsidP="009B1587">
            <w:pPr>
              <w:jc w:val="center"/>
            </w:pPr>
            <w:r>
              <w:t>1</w:t>
            </w:r>
          </w:p>
        </w:tc>
        <w:tc>
          <w:tcPr>
            <w:tcW w:w="683" w:type="dxa"/>
          </w:tcPr>
          <w:p w:rsidR="009B1587" w:rsidRDefault="009B1587" w:rsidP="009B1587">
            <w:pPr>
              <w:jc w:val="center"/>
            </w:pPr>
            <w:r>
              <w:t>2</w:t>
            </w:r>
          </w:p>
        </w:tc>
        <w:tc>
          <w:tcPr>
            <w:tcW w:w="683" w:type="dxa"/>
          </w:tcPr>
          <w:p w:rsidR="009B1587" w:rsidRDefault="009B1587" w:rsidP="009B1587">
            <w:pPr>
              <w:jc w:val="center"/>
            </w:pPr>
            <w:r>
              <w:t>3</w:t>
            </w:r>
          </w:p>
        </w:tc>
      </w:tr>
      <w:tr w:rsidR="009B1587" w:rsidTr="009B1587">
        <w:trPr>
          <w:trHeight w:val="466"/>
        </w:trPr>
        <w:tc>
          <w:tcPr>
            <w:tcW w:w="451" w:type="dxa"/>
          </w:tcPr>
          <w:p w:rsidR="009B1587" w:rsidRPr="00DE48E4" w:rsidRDefault="009B1587" w:rsidP="009B1587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682" w:type="dxa"/>
          </w:tcPr>
          <w:p w:rsidR="009B1587" w:rsidRDefault="009B1587" w:rsidP="009B1587">
            <w:pPr>
              <w:jc w:val="center"/>
            </w:pPr>
          </w:p>
        </w:tc>
        <w:tc>
          <w:tcPr>
            <w:tcW w:w="682" w:type="dxa"/>
          </w:tcPr>
          <w:p w:rsidR="009B1587" w:rsidRDefault="009B1587" w:rsidP="009B1587">
            <w:pPr>
              <w:jc w:val="center"/>
            </w:pPr>
            <w:r>
              <w:t>3</w:t>
            </w:r>
          </w:p>
        </w:tc>
        <w:tc>
          <w:tcPr>
            <w:tcW w:w="682" w:type="dxa"/>
          </w:tcPr>
          <w:p w:rsidR="009B1587" w:rsidRDefault="009B1587" w:rsidP="009B1587">
            <w:pPr>
              <w:jc w:val="center"/>
            </w:pPr>
          </w:p>
        </w:tc>
        <w:tc>
          <w:tcPr>
            <w:tcW w:w="682" w:type="dxa"/>
          </w:tcPr>
          <w:p w:rsidR="009B1587" w:rsidRDefault="009B1587" w:rsidP="009B1587">
            <w:pPr>
              <w:jc w:val="center"/>
            </w:pPr>
          </w:p>
        </w:tc>
        <w:tc>
          <w:tcPr>
            <w:tcW w:w="682" w:type="dxa"/>
          </w:tcPr>
          <w:p w:rsidR="009B1587" w:rsidRDefault="009B1587" w:rsidP="009B1587">
            <w:pPr>
              <w:jc w:val="center"/>
            </w:pPr>
            <w:r>
              <w:t>0</w:t>
            </w:r>
          </w:p>
        </w:tc>
        <w:tc>
          <w:tcPr>
            <w:tcW w:w="683" w:type="dxa"/>
          </w:tcPr>
          <w:p w:rsidR="009B1587" w:rsidRDefault="009B1587" w:rsidP="009B1587">
            <w:pPr>
              <w:jc w:val="center"/>
            </w:pPr>
            <w:r>
              <w:t>3</w:t>
            </w:r>
          </w:p>
        </w:tc>
        <w:tc>
          <w:tcPr>
            <w:tcW w:w="683" w:type="dxa"/>
          </w:tcPr>
          <w:p w:rsidR="009B1587" w:rsidRDefault="009B1587" w:rsidP="009B1587">
            <w:pPr>
              <w:jc w:val="center"/>
            </w:pPr>
          </w:p>
        </w:tc>
      </w:tr>
    </w:tbl>
    <w:p w:rsidR="009B1587" w:rsidRDefault="009B1587" w:rsidP="009B1587">
      <w:pPr>
        <w:ind w:left="4320"/>
      </w:pPr>
    </w:p>
    <w:p w:rsidR="009B1587" w:rsidRDefault="009B1587" w:rsidP="00DE48E4"/>
    <w:p w:rsidR="009B1587" w:rsidRDefault="009B1587" w:rsidP="00DE48E4"/>
    <w:p w:rsidR="009B1587" w:rsidRDefault="00A01274" w:rsidP="00DE48E4">
      <w:r>
        <w:rPr>
          <w:noProof/>
          <w:lang w:eastAsia="en-GB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8" type="#_x0000_t34" style="position:absolute;margin-left:216.75pt;margin-top:6.75pt;width:192.75pt;height:27pt;rotation:180;flip:y;z-index:251655680" o:connectortype="elbow" adj="-2909,529200,-52193">
            <v:stroke endarrow="block"/>
          </v:shape>
        </w:pict>
      </w:r>
      <w:r w:rsidR="009B1587">
        <w:tab/>
      </w:r>
      <w:r w:rsidR="009B1587">
        <w:tab/>
      </w:r>
      <w:r w:rsidR="009B1587">
        <w:tab/>
      </w:r>
      <w:r w:rsidR="009B1587">
        <w:tab/>
      </w:r>
      <w:r w:rsidR="009B1587">
        <w:tab/>
      </w:r>
      <w:r w:rsidR="009B1587">
        <w:tab/>
        <w:t xml:space="preserve">b) Draw the graph of </w:t>
      </w:r>
      <w:r w:rsidR="009B1587" w:rsidRPr="00DE48E4">
        <w:rPr>
          <w:b/>
        </w:rPr>
        <w:t>y = x</w:t>
      </w:r>
      <w:r w:rsidR="009B1587" w:rsidRPr="00DE48E4">
        <w:rPr>
          <w:b/>
          <w:vertAlign w:val="superscript"/>
        </w:rPr>
        <w:t>2</w:t>
      </w:r>
      <w:r w:rsidR="009B1587" w:rsidRPr="00DE48E4">
        <w:rPr>
          <w:b/>
        </w:rPr>
        <w:t xml:space="preserve"> </w:t>
      </w:r>
      <w:r w:rsidR="009B1587">
        <w:rPr>
          <w:b/>
        </w:rPr>
        <w:t xml:space="preserve">– 1 </w:t>
      </w:r>
      <w:r w:rsidR="009B1587">
        <w:t xml:space="preserve">on the grid: </w:t>
      </w:r>
    </w:p>
    <w:p w:rsidR="009B1587" w:rsidRDefault="009B1587" w:rsidP="00DE48E4"/>
    <w:p w:rsidR="009B1587" w:rsidRDefault="009B1587" w:rsidP="00DE48E4"/>
    <w:p w:rsidR="009B1587" w:rsidRDefault="009B1587" w:rsidP="00DE48E4"/>
    <w:p w:rsidR="00B07402" w:rsidRDefault="00A01274" w:rsidP="00B07402">
      <w:r>
        <w:rPr>
          <w:noProof/>
          <w:lang w:eastAsia="en-GB"/>
        </w:rPr>
        <w:lastRenderedPageBreak/>
        <w:pict>
          <v:group id="_x0000_s1050" style="position:absolute;margin-left:269.05pt;margin-top:20.85pt;width:214.65pt;height:258.3pt;z-index:251660800" coordorigin="6807,1861" coordsize="4293,5166">
            <v:shape id="_x0000_s1032" type="#_x0000_t32" style="position:absolute;left:8912;top:1956;width:0;height:4945" o:connectortype="straight" strokeweight="2.25pt">
              <v:stroke startarrow="block" endarrow="block"/>
            </v:shape>
            <v:shape id="_x0000_s1033" type="#_x0000_t32" style="position:absolute;left:6807;top:4456;width:4170;height:0;flip:x" o:connectortype="straight" strokeweight="2.25pt">
              <v:stroke startarrow="block" endarrow="block"/>
            </v:shape>
            <v:shape id="_x0000_s1035" type="#_x0000_t202" style="position:absolute;left:8444;top:1861;width:532;height:398;mso-width-relative:margin;mso-height-relative:margin" filled="f" stroked="f">
              <v:textbox style="mso-next-textbox:#_x0000_s1035">
                <w:txbxContent>
                  <w:p w:rsidR="00A01274" w:rsidRDefault="00A01274">
                    <w:r>
                      <w:t>30</w:t>
                    </w:r>
                  </w:p>
                </w:txbxContent>
              </v:textbox>
            </v:shape>
            <v:shape id="_x0000_s1036" type="#_x0000_t202" style="position:absolute;left:8458;top:2636;width:532;height:398;mso-width-relative:margin;mso-height-relative:margin" filled="f" stroked="f">
              <v:textbox style="mso-next-textbox:#_x0000_s1036">
                <w:txbxContent>
                  <w:p w:rsidR="00A01274" w:rsidRDefault="00A01274" w:rsidP="00C37D0A">
                    <w:r>
                      <w:t>20</w:t>
                    </w:r>
                  </w:p>
                </w:txbxContent>
              </v:textbox>
            </v:shape>
            <v:shape id="_x0000_s1037" type="#_x0000_t202" style="position:absolute;left:8444;top:3451;width:532;height:398;mso-width-relative:margin;mso-height-relative:margin" filled="f" stroked="f">
              <v:textbox style="mso-next-textbox:#_x0000_s1037">
                <w:txbxContent>
                  <w:p w:rsidR="00A01274" w:rsidRDefault="00A01274" w:rsidP="00C37D0A">
                    <w:r>
                      <w:t>10</w:t>
                    </w:r>
                  </w:p>
                </w:txbxContent>
              </v:textbox>
            </v:shape>
            <v:shape id="_x0000_s1039" type="#_x0000_t202" style="position:absolute;left:8458;top:5053;width:785;height:398;mso-width-relative:margin;mso-height-relative:margin" filled="f" stroked="f">
              <v:textbox style="mso-next-textbox:#_x0000_s1039">
                <w:txbxContent>
                  <w:p w:rsidR="00A01274" w:rsidRDefault="00A01274" w:rsidP="00C37D0A">
                    <w:r>
                      <w:t>-10</w:t>
                    </w:r>
                  </w:p>
                </w:txbxContent>
              </v:textbox>
            </v:shape>
            <v:shape id="_x0000_s1040" type="#_x0000_t202" style="position:absolute;left:8458;top:5850;width:785;height:398;mso-width-relative:margin;mso-height-relative:margin" filled="f" stroked="f">
              <v:textbox style="mso-next-textbox:#_x0000_s1040">
                <w:txbxContent>
                  <w:p w:rsidR="00A01274" w:rsidRDefault="00A01274" w:rsidP="00C37D0A">
                    <w:r>
                      <w:t>-20</w:t>
                    </w:r>
                  </w:p>
                </w:txbxContent>
              </v:textbox>
            </v:shape>
            <v:shape id="_x0000_s1041" type="#_x0000_t202" style="position:absolute;left:8444;top:6629;width:785;height:398;mso-width-relative:margin;mso-height-relative:margin" filled="f" stroked="f">
              <v:textbox style="mso-next-textbox:#_x0000_s1041">
                <w:txbxContent>
                  <w:p w:rsidR="00A01274" w:rsidRDefault="00A01274" w:rsidP="00C37D0A">
                    <w:r>
                      <w:t>-30</w:t>
                    </w:r>
                  </w:p>
                </w:txbxContent>
              </v:textbox>
            </v:shape>
            <v:shape id="_x0000_s1042" type="#_x0000_t202" style="position:absolute;left:8312;top:4414;width:785;height:398;mso-width-relative:margin;mso-height-relative:margin" filled="f" stroked="f">
              <v:textbox style="mso-next-textbox:#_x0000_s1042">
                <w:txbxContent>
                  <w:p w:rsidR="00A01274" w:rsidRDefault="00A01274" w:rsidP="00C37D0A">
                    <w:r>
                      <w:t>-1</w:t>
                    </w:r>
                  </w:p>
                </w:txbxContent>
              </v:textbox>
            </v:shape>
            <v:shape id="_x0000_s1043" type="#_x0000_t202" style="position:absolute;left:7897;top:4414;width:785;height:398;mso-width-relative:margin;mso-height-relative:margin" filled="f" stroked="f">
              <v:textbox style="mso-next-textbox:#_x0000_s1043">
                <w:txbxContent>
                  <w:p w:rsidR="00A01274" w:rsidRDefault="00A01274" w:rsidP="00C37D0A">
                    <w:r>
                      <w:t>-2</w:t>
                    </w:r>
                  </w:p>
                </w:txbxContent>
              </v:textbox>
            </v:shape>
            <v:shape id="_x0000_s1045" type="#_x0000_t202" style="position:absolute;left:7092;top:4400;width:785;height:398;mso-width-relative:margin;mso-height-relative:margin" filled="f" stroked="f">
              <v:textbox style="mso-next-textbox:#_x0000_s1045">
                <w:txbxContent>
                  <w:p w:rsidR="00A01274" w:rsidRDefault="00A01274" w:rsidP="00C37D0A">
                    <w:r>
                      <w:t>-4</w:t>
                    </w:r>
                  </w:p>
                </w:txbxContent>
              </v:textbox>
            </v:shape>
            <v:shape id="_x0000_s1046" type="#_x0000_t202" style="position:absolute;left:9116;top:4414;width:785;height:398;mso-width-relative:margin;mso-height-relative:margin" filled="f" stroked="f">
              <v:textbox style="mso-next-textbox:#_x0000_s1046">
                <w:txbxContent>
                  <w:p w:rsidR="00A01274" w:rsidRDefault="00A01274" w:rsidP="00C37D0A">
                    <w:r>
                      <w:t>1</w:t>
                    </w:r>
                  </w:p>
                </w:txbxContent>
              </v:textbox>
            </v:shape>
            <v:shape id="_x0000_s1047" type="#_x0000_t202" style="position:absolute;left:9544;top:4414;width:785;height:398;mso-width-relative:margin;mso-height-relative:margin" filled="f" stroked="f">
              <v:textbox style="mso-next-textbox:#_x0000_s1047">
                <w:txbxContent>
                  <w:p w:rsidR="00A01274" w:rsidRDefault="00A01274" w:rsidP="00C37D0A">
                    <w:r>
                      <w:t>2</w:t>
                    </w:r>
                  </w:p>
                </w:txbxContent>
              </v:textbox>
            </v:shape>
            <v:shape id="_x0000_s1048" type="#_x0000_t202" style="position:absolute;left:9932;top:4414;width:785;height:398;mso-width-relative:margin;mso-height-relative:margin" filled="f" stroked="f">
              <v:textbox style="mso-next-textbox:#_x0000_s1048">
                <w:txbxContent>
                  <w:p w:rsidR="00A01274" w:rsidRDefault="00A01274" w:rsidP="00C37D0A">
                    <w:r>
                      <w:t>3</w:t>
                    </w:r>
                  </w:p>
                </w:txbxContent>
              </v:textbox>
            </v:shape>
            <v:shape id="_x0000_s1049" type="#_x0000_t202" style="position:absolute;left:10315;top:4414;width:785;height:398;mso-width-relative:margin;mso-height-relative:margin" filled="f" stroked="f">
              <v:textbox style="mso-next-textbox:#_x0000_s1049">
                <w:txbxContent>
                  <w:p w:rsidR="00A01274" w:rsidRDefault="00A01274" w:rsidP="00C37D0A">
                    <w:r>
                      <w:t>4</w:t>
                    </w:r>
                  </w:p>
                </w:txbxContent>
              </v:textbox>
            </v:shape>
          </v:group>
        </w:pict>
      </w:r>
      <w:r w:rsidR="00B07402">
        <w:t xml:space="preserve">3. </w:t>
      </w:r>
      <w:proofErr w:type="gramStart"/>
      <w:r w:rsidR="00B07402">
        <w:t>a</w:t>
      </w:r>
      <w:proofErr w:type="gramEnd"/>
      <w:r w:rsidR="00B07402">
        <w:t xml:space="preserve">) Complete the following table for the equation: </w:t>
      </w:r>
      <w:r w:rsidR="00B07402" w:rsidRPr="00DE48E4">
        <w:rPr>
          <w:b/>
        </w:rPr>
        <w:t>y = x</w:t>
      </w:r>
      <w:r w:rsidR="00B07402">
        <w:rPr>
          <w:b/>
          <w:vertAlign w:val="superscript"/>
        </w:rPr>
        <w:t>3</w:t>
      </w:r>
      <w:r w:rsidR="00B07402">
        <w:t xml:space="preserve">, </w:t>
      </w:r>
      <w:r w:rsidR="00417DD4">
        <w:t xml:space="preserve"> </w:t>
      </w:r>
    </w:p>
    <w:tbl>
      <w:tblPr>
        <w:tblpPr w:leftFromText="180" w:rightFromText="180" w:vertAnchor="page" w:horzAnchor="page" w:tblpX="7052" w:tblpY="2065"/>
        <w:tblW w:w="3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07402" w:rsidTr="00B07402">
        <w:trPr>
          <w:trHeight w:hRule="exact" w:val="397"/>
        </w:trPr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</w:tr>
      <w:tr w:rsidR="00B07402" w:rsidTr="00B07402">
        <w:trPr>
          <w:trHeight w:hRule="exact" w:val="397"/>
        </w:trPr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</w:tr>
      <w:tr w:rsidR="00B07402" w:rsidTr="00B07402">
        <w:trPr>
          <w:trHeight w:hRule="exact" w:val="397"/>
        </w:trPr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</w:tr>
      <w:tr w:rsidR="00B07402" w:rsidTr="00B07402">
        <w:trPr>
          <w:trHeight w:hRule="exact" w:val="397"/>
        </w:trPr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</w:tr>
      <w:tr w:rsidR="00B07402" w:rsidTr="00B07402">
        <w:trPr>
          <w:trHeight w:hRule="exact" w:val="397"/>
        </w:trPr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</w:tr>
      <w:tr w:rsidR="00B07402" w:rsidTr="00B07402">
        <w:trPr>
          <w:trHeight w:hRule="exact" w:val="397"/>
        </w:trPr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A01274" w:rsidP="00B07402">
            <w:r>
              <w:rPr>
                <w:noProof/>
                <w:lang w:eastAsia="en-GB"/>
              </w:rPr>
              <w:pict>
                <v:shape id="_x0000_s1044" type="#_x0000_t202" style="position:absolute;margin-left:2.6pt;margin-top:17.75pt;width:39.25pt;height:19.9pt;z-index:251659776;mso-position-horizontal-relative:text;mso-position-vertical-relative:text;mso-width-relative:margin;mso-height-relative:margin" filled="f" stroked="f">
                  <v:textbox style="mso-next-textbox:#_x0000_s1044">
                    <w:txbxContent>
                      <w:p w:rsidR="00A01274" w:rsidRDefault="00A01274" w:rsidP="00C37D0A">
                        <w:r>
                          <w:t>-3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</w:tr>
      <w:tr w:rsidR="00B07402" w:rsidTr="00B07402">
        <w:trPr>
          <w:trHeight w:hRule="exact" w:val="397"/>
        </w:trPr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</w:tr>
      <w:tr w:rsidR="00C37D0A" w:rsidTr="00B07402">
        <w:trPr>
          <w:trHeight w:hRule="exact" w:val="397"/>
        </w:trPr>
        <w:tc>
          <w:tcPr>
            <w:tcW w:w="397" w:type="dxa"/>
          </w:tcPr>
          <w:p w:rsidR="00C37D0A" w:rsidRDefault="00C37D0A" w:rsidP="00B07402"/>
        </w:tc>
        <w:tc>
          <w:tcPr>
            <w:tcW w:w="397" w:type="dxa"/>
          </w:tcPr>
          <w:p w:rsidR="00C37D0A" w:rsidRDefault="00C37D0A" w:rsidP="00B07402"/>
        </w:tc>
        <w:tc>
          <w:tcPr>
            <w:tcW w:w="397" w:type="dxa"/>
          </w:tcPr>
          <w:p w:rsidR="00C37D0A" w:rsidRDefault="00C37D0A" w:rsidP="00B07402"/>
        </w:tc>
        <w:tc>
          <w:tcPr>
            <w:tcW w:w="397" w:type="dxa"/>
          </w:tcPr>
          <w:p w:rsidR="00C37D0A" w:rsidRDefault="00C37D0A" w:rsidP="00B07402"/>
        </w:tc>
        <w:tc>
          <w:tcPr>
            <w:tcW w:w="397" w:type="dxa"/>
          </w:tcPr>
          <w:p w:rsidR="00C37D0A" w:rsidRDefault="00C37D0A" w:rsidP="00B07402"/>
        </w:tc>
        <w:tc>
          <w:tcPr>
            <w:tcW w:w="397" w:type="dxa"/>
          </w:tcPr>
          <w:p w:rsidR="00C37D0A" w:rsidRDefault="00C37D0A" w:rsidP="00B07402"/>
        </w:tc>
        <w:tc>
          <w:tcPr>
            <w:tcW w:w="397" w:type="dxa"/>
          </w:tcPr>
          <w:p w:rsidR="00C37D0A" w:rsidRDefault="00C37D0A" w:rsidP="00B07402"/>
        </w:tc>
        <w:tc>
          <w:tcPr>
            <w:tcW w:w="397" w:type="dxa"/>
          </w:tcPr>
          <w:p w:rsidR="00C37D0A" w:rsidRDefault="00C37D0A" w:rsidP="00B07402"/>
        </w:tc>
        <w:tc>
          <w:tcPr>
            <w:tcW w:w="397" w:type="dxa"/>
          </w:tcPr>
          <w:p w:rsidR="00C37D0A" w:rsidRDefault="00C37D0A" w:rsidP="00B07402"/>
        </w:tc>
        <w:tc>
          <w:tcPr>
            <w:tcW w:w="397" w:type="dxa"/>
          </w:tcPr>
          <w:p w:rsidR="00C37D0A" w:rsidRDefault="00C37D0A" w:rsidP="00B07402"/>
        </w:tc>
      </w:tr>
      <w:tr w:rsidR="00B07402" w:rsidTr="00B07402">
        <w:trPr>
          <w:trHeight w:hRule="exact" w:val="397"/>
        </w:trPr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</w:tr>
      <w:tr w:rsidR="00B07402" w:rsidTr="00B07402">
        <w:trPr>
          <w:trHeight w:hRule="exact" w:val="397"/>
        </w:trPr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</w:tr>
      <w:tr w:rsidR="00C37D0A" w:rsidTr="00B07402">
        <w:trPr>
          <w:trHeight w:hRule="exact" w:val="397"/>
        </w:trPr>
        <w:tc>
          <w:tcPr>
            <w:tcW w:w="397" w:type="dxa"/>
          </w:tcPr>
          <w:p w:rsidR="00C37D0A" w:rsidRDefault="00C37D0A" w:rsidP="00B07402"/>
        </w:tc>
        <w:tc>
          <w:tcPr>
            <w:tcW w:w="397" w:type="dxa"/>
          </w:tcPr>
          <w:p w:rsidR="00C37D0A" w:rsidRDefault="00C37D0A" w:rsidP="00B07402"/>
        </w:tc>
        <w:tc>
          <w:tcPr>
            <w:tcW w:w="397" w:type="dxa"/>
          </w:tcPr>
          <w:p w:rsidR="00C37D0A" w:rsidRDefault="00C37D0A" w:rsidP="00B07402"/>
        </w:tc>
        <w:tc>
          <w:tcPr>
            <w:tcW w:w="397" w:type="dxa"/>
          </w:tcPr>
          <w:p w:rsidR="00C37D0A" w:rsidRDefault="00C37D0A" w:rsidP="00B07402"/>
        </w:tc>
        <w:tc>
          <w:tcPr>
            <w:tcW w:w="397" w:type="dxa"/>
          </w:tcPr>
          <w:p w:rsidR="00C37D0A" w:rsidRDefault="00C37D0A" w:rsidP="00B07402"/>
        </w:tc>
        <w:tc>
          <w:tcPr>
            <w:tcW w:w="397" w:type="dxa"/>
          </w:tcPr>
          <w:p w:rsidR="00C37D0A" w:rsidRDefault="00C37D0A" w:rsidP="00B07402"/>
        </w:tc>
        <w:tc>
          <w:tcPr>
            <w:tcW w:w="397" w:type="dxa"/>
          </w:tcPr>
          <w:p w:rsidR="00C37D0A" w:rsidRDefault="00C37D0A" w:rsidP="00B07402"/>
        </w:tc>
        <w:tc>
          <w:tcPr>
            <w:tcW w:w="397" w:type="dxa"/>
          </w:tcPr>
          <w:p w:rsidR="00C37D0A" w:rsidRDefault="00C37D0A" w:rsidP="00B07402"/>
        </w:tc>
        <w:tc>
          <w:tcPr>
            <w:tcW w:w="397" w:type="dxa"/>
          </w:tcPr>
          <w:p w:rsidR="00C37D0A" w:rsidRDefault="00C37D0A" w:rsidP="00B07402"/>
        </w:tc>
        <w:tc>
          <w:tcPr>
            <w:tcW w:w="397" w:type="dxa"/>
          </w:tcPr>
          <w:p w:rsidR="00C37D0A" w:rsidRDefault="00C37D0A" w:rsidP="00B07402"/>
        </w:tc>
      </w:tr>
      <w:tr w:rsidR="00B07402" w:rsidTr="00B07402">
        <w:trPr>
          <w:trHeight w:hRule="exact" w:val="397"/>
        </w:trPr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  <w:tc>
          <w:tcPr>
            <w:tcW w:w="397" w:type="dxa"/>
          </w:tcPr>
          <w:p w:rsidR="00B07402" w:rsidRDefault="00B07402" w:rsidP="00B07402"/>
        </w:tc>
      </w:tr>
    </w:tbl>
    <w:p w:rsidR="00B07402" w:rsidRDefault="00B07402" w:rsidP="00B074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"/>
        <w:gridCol w:w="682"/>
        <w:gridCol w:w="682"/>
        <w:gridCol w:w="682"/>
        <w:gridCol w:w="682"/>
        <w:gridCol w:w="682"/>
        <w:gridCol w:w="683"/>
        <w:gridCol w:w="683"/>
      </w:tblGrid>
      <w:tr w:rsidR="00B07402" w:rsidTr="00A537B0">
        <w:trPr>
          <w:trHeight w:val="466"/>
        </w:trPr>
        <w:tc>
          <w:tcPr>
            <w:tcW w:w="451" w:type="dxa"/>
          </w:tcPr>
          <w:p w:rsidR="00B07402" w:rsidRPr="00DE48E4" w:rsidRDefault="00B07402" w:rsidP="00A537B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82" w:type="dxa"/>
          </w:tcPr>
          <w:p w:rsidR="00B07402" w:rsidRDefault="00B07402" w:rsidP="00A537B0">
            <w:pPr>
              <w:jc w:val="center"/>
            </w:pPr>
            <w:r>
              <w:t>-3</w:t>
            </w:r>
          </w:p>
        </w:tc>
        <w:tc>
          <w:tcPr>
            <w:tcW w:w="682" w:type="dxa"/>
          </w:tcPr>
          <w:p w:rsidR="00B07402" w:rsidRDefault="00B07402" w:rsidP="00A537B0">
            <w:pPr>
              <w:jc w:val="center"/>
            </w:pPr>
            <w:r>
              <w:t>-2</w:t>
            </w:r>
          </w:p>
        </w:tc>
        <w:tc>
          <w:tcPr>
            <w:tcW w:w="682" w:type="dxa"/>
          </w:tcPr>
          <w:p w:rsidR="00B07402" w:rsidRDefault="00B07402" w:rsidP="00A537B0">
            <w:pPr>
              <w:jc w:val="center"/>
            </w:pPr>
            <w:r>
              <w:t>-1</w:t>
            </w:r>
          </w:p>
        </w:tc>
        <w:tc>
          <w:tcPr>
            <w:tcW w:w="682" w:type="dxa"/>
          </w:tcPr>
          <w:p w:rsidR="00B07402" w:rsidRDefault="00B07402" w:rsidP="00A537B0">
            <w:pPr>
              <w:jc w:val="center"/>
            </w:pPr>
            <w:r>
              <w:t>0</w:t>
            </w:r>
          </w:p>
        </w:tc>
        <w:tc>
          <w:tcPr>
            <w:tcW w:w="682" w:type="dxa"/>
          </w:tcPr>
          <w:p w:rsidR="00B07402" w:rsidRDefault="00B07402" w:rsidP="00A537B0">
            <w:pPr>
              <w:jc w:val="center"/>
            </w:pPr>
            <w:r>
              <w:t>1</w:t>
            </w:r>
          </w:p>
        </w:tc>
        <w:tc>
          <w:tcPr>
            <w:tcW w:w="683" w:type="dxa"/>
          </w:tcPr>
          <w:p w:rsidR="00B07402" w:rsidRDefault="00B07402" w:rsidP="00A537B0">
            <w:pPr>
              <w:jc w:val="center"/>
            </w:pPr>
            <w:r>
              <w:t>2</w:t>
            </w:r>
          </w:p>
        </w:tc>
        <w:tc>
          <w:tcPr>
            <w:tcW w:w="683" w:type="dxa"/>
          </w:tcPr>
          <w:p w:rsidR="00B07402" w:rsidRDefault="00B07402" w:rsidP="00A537B0">
            <w:pPr>
              <w:jc w:val="center"/>
            </w:pPr>
            <w:r>
              <w:t>3</w:t>
            </w:r>
          </w:p>
        </w:tc>
      </w:tr>
      <w:tr w:rsidR="00B07402" w:rsidTr="00A537B0">
        <w:trPr>
          <w:trHeight w:val="466"/>
        </w:trPr>
        <w:tc>
          <w:tcPr>
            <w:tcW w:w="451" w:type="dxa"/>
          </w:tcPr>
          <w:p w:rsidR="00B07402" w:rsidRPr="00DE48E4" w:rsidRDefault="00B07402" w:rsidP="00A537B0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682" w:type="dxa"/>
          </w:tcPr>
          <w:p w:rsidR="00B07402" w:rsidRDefault="00C37D0A" w:rsidP="00A537B0">
            <w:pPr>
              <w:jc w:val="center"/>
            </w:pPr>
            <w:r>
              <w:t>-27</w:t>
            </w:r>
          </w:p>
        </w:tc>
        <w:tc>
          <w:tcPr>
            <w:tcW w:w="682" w:type="dxa"/>
          </w:tcPr>
          <w:p w:rsidR="00B07402" w:rsidRDefault="00B07402" w:rsidP="00A537B0">
            <w:pPr>
              <w:jc w:val="center"/>
            </w:pPr>
          </w:p>
        </w:tc>
        <w:tc>
          <w:tcPr>
            <w:tcW w:w="682" w:type="dxa"/>
          </w:tcPr>
          <w:p w:rsidR="00B07402" w:rsidRDefault="00C37D0A" w:rsidP="00A537B0">
            <w:pPr>
              <w:jc w:val="center"/>
            </w:pPr>
            <w:r>
              <w:t>-1</w:t>
            </w:r>
          </w:p>
        </w:tc>
        <w:tc>
          <w:tcPr>
            <w:tcW w:w="682" w:type="dxa"/>
          </w:tcPr>
          <w:p w:rsidR="00B07402" w:rsidRDefault="00B07402" w:rsidP="00A537B0">
            <w:pPr>
              <w:jc w:val="center"/>
            </w:pPr>
          </w:p>
        </w:tc>
        <w:tc>
          <w:tcPr>
            <w:tcW w:w="682" w:type="dxa"/>
          </w:tcPr>
          <w:p w:rsidR="00B07402" w:rsidRDefault="00B07402" w:rsidP="00A537B0">
            <w:pPr>
              <w:jc w:val="center"/>
            </w:pPr>
          </w:p>
        </w:tc>
        <w:tc>
          <w:tcPr>
            <w:tcW w:w="683" w:type="dxa"/>
          </w:tcPr>
          <w:p w:rsidR="00B07402" w:rsidRDefault="00C37D0A" w:rsidP="00A537B0">
            <w:pPr>
              <w:jc w:val="center"/>
            </w:pPr>
            <w:r>
              <w:t>8</w:t>
            </w:r>
          </w:p>
        </w:tc>
        <w:tc>
          <w:tcPr>
            <w:tcW w:w="683" w:type="dxa"/>
          </w:tcPr>
          <w:p w:rsidR="00B07402" w:rsidRDefault="00B07402" w:rsidP="00A537B0">
            <w:pPr>
              <w:jc w:val="center"/>
            </w:pPr>
          </w:p>
        </w:tc>
      </w:tr>
    </w:tbl>
    <w:p w:rsidR="009B1587" w:rsidRDefault="009B1587" w:rsidP="00DE48E4"/>
    <w:p w:rsidR="00B07402" w:rsidRDefault="00A01274" w:rsidP="00DE48E4">
      <w:r>
        <w:rPr>
          <w:noProof/>
          <w:lang w:eastAsia="en-GB"/>
        </w:rPr>
        <w:pict>
          <v:shape id="_x0000_s1031" type="#_x0000_t32" style="position:absolute;margin-left:182.45pt;margin-top:6.65pt;width:73.5pt;height:0;z-index:251658752" o:connectortype="straight">
            <v:stroke endarrow="block"/>
          </v:shape>
        </w:pict>
      </w:r>
      <w:r w:rsidR="00B07402">
        <w:t xml:space="preserve">b) </w:t>
      </w:r>
      <w:r w:rsidR="00C37D0A">
        <w:t xml:space="preserve">Draw the graph of </w:t>
      </w:r>
      <w:r w:rsidR="00C37D0A" w:rsidRPr="00DE48E4">
        <w:rPr>
          <w:b/>
        </w:rPr>
        <w:t>y = x</w:t>
      </w:r>
      <w:r w:rsidR="00C37D0A">
        <w:rPr>
          <w:b/>
          <w:vertAlign w:val="superscript"/>
        </w:rPr>
        <w:t>3</w:t>
      </w:r>
      <w:r w:rsidR="00C37D0A">
        <w:t xml:space="preserve"> on the grid:</w:t>
      </w:r>
    </w:p>
    <w:p w:rsidR="00B07402" w:rsidRDefault="00A01274" w:rsidP="00DE48E4">
      <w:r>
        <w:rPr>
          <w:noProof/>
          <w:lang w:eastAsia="en-GB"/>
        </w:rPr>
        <w:pict>
          <v:group id="_x0000_s1055" style="position:absolute;margin-left:-12.2pt;margin-top:24.85pt;width:214.65pt;height:258.3pt;z-index:251662848" coordorigin="6807,1861" coordsize="4293,5166">
            <v:shape id="_x0000_s1056" type="#_x0000_t32" style="position:absolute;left:8912;top:1956;width:0;height:4945" o:connectortype="straight" strokeweight="2.25pt">
              <v:stroke startarrow="block" endarrow="block"/>
            </v:shape>
            <v:shape id="_x0000_s1057" type="#_x0000_t32" style="position:absolute;left:6807;top:4456;width:4170;height:0;flip:x" o:connectortype="straight" strokeweight="2.25pt">
              <v:stroke startarrow="block" endarrow="block"/>
            </v:shape>
            <v:shape id="_x0000_s1058" type="#_x0000_t202" style="position:absolute;left:8444;top:1861;width:532;height:398;mso-width-relative:margin;mso-height-relative:margin" filled="f" stroked="f">
              <v:textbox style="mso-next-textbox:#_x0000_s1058">
                <w:txbxContent>
                  <w:p w:rsidR="00A01274" w:rsidRDefault="00A01274" w:rsidP="00417DD4">
                    <w:r>
                      <w:t>30</w:t>
                    </w:r>
                  </w:p>
                </w:txbxContent>
              </v:textbox>
            </v:shape>
            <v:shape id="_x0000_s1059" type="#_x0000_t202" style="position:absolute;left:8458;top:2636;width:532;height:398;mso-width-relative:margin;mso-height-relative:margin" filled="f" stroked="f">
              <v:textbox style="mso-next-textbox:#_x0000_s1059">
                <w:txbxContent>
                  <w:p w:rsidR="00A01274" w:rsidRDefault="00A01274" w:rsidP="00417DD4">
                    <w:r>
                      <w:t>20</w:t>
                    </w:r>
                  </w:p>
                </w:txbxContent>
              </v:textbox>
            </v:shape>
            <v:shape id="_x0000_s1060" type="#_x0000_t202" style="position:absolute;left:8444;top:3451;width:532;height:398;mso-width-relative:margin;mso-height-relative:margin" filled="f" stroked="f">
              <v:textbox style="mso-next-textbox:#_x0000_s1060">
                <w:txbxContent>
                  <w:p w:rsidR="00A01274" w:rsidRDefault="00A01274" w:rsidP="00417DD4">
                    <w:r>
                      <w:t>10</w:t>
                    </w:r>
                  </w:p>
                </w:txbxContent>
              </v:textbox>
            </v:shape>
            <v:shape id="_x0000_s1061" type="#_x0000_t202" style="position:absolute;left:8458;top:5053;width:785;height:398;mso-width-relative:margin;mso-height-relative:margin" filled="f" stroked="f">
              <v:textbox style="mso-next-textbox:#_x0000_s1061">
                <w:txbxContent>
                  <w:p w:rsidR="00A01274" w:rsidRDefault="00A01274" w:rsidP="00417DD4">
                    <w:r>
                      <w:t>-10</w:t>
                    </w:r>
                  </w:p>
                </w:txbxContent>
              </v:textbox>
            </v:shape>
            <v:shape id="_x0000_s1062" type="#_x0000_t202" style="position:absolute;left:8458;top:5850;width:785;height:398;mso-width-relative:margin;mso-height-relative:margin" filled="f" stroked="f">
              <v:textbox style="mso-next-textbox:#_x0000_s1062">
                <w:txbxContent>
                  <w:p w:rsidR="00A01274" w:rsidRDefault="00A01274" w:rsidP="00417DD4">
                    <w:r>
                      <w:t>-20</w:t>
                    </w:r>
                  </w:p>
                </w:txbxContent>
              </v:textbox>
            </v:shape>
            <v:shape id="_x0000_s1063" type="#_x0000_t202" style="position:absolute;left:8444;top:6629;width:785;height:398;mso-width-relative:margin;mso-height-relative:margin" filled="f" stroked="f">
              <v:textbox style="mso-next-textbox:#_x0000_s1063">
                <w:txbxContent>
                  <w:p w:rsidR="00A01274" w:rsidRDefault="00A01274" w:rsidP="00417DD4">
                    <w:r>
                      <w:t>-30</w:t>
                    </w:r>
                  </w:p>
                </w:txbxContent>
              </v:textbox>
            </v:shape>
            <v:shape id="_x0000_s1064" type="#_x0000_t202" style="position:absolute;left:8312;top:4414;width:785;height:398;mso-width-relative:margin;mso-height-relative:margin" filled="f" stroked="f">
              <v:textbox style="mso-next-textbox:#_x0000_s1064">
                <w:txbxContent>
                  <w:p w:rsidR="00A01274" w:rsidRDefault="00A01274" w:rsidP="00417DD4">
                    <w:r>
                      <w:t>-1</w:t>
                    </w:r>
                  </w:p>
                </w:txbxContent>
              </v:textbox>
            </v:shape>
            <v:shape id="_x0000_s1065" type="#_x0000_t202" style="position:absolute;left:7897;top:4414;width:785;height:398;mso-width-relative:margin;mso-height-relative:margin" filled="f" stroked="f">
              <v:textbox style="mso-next-textbox:#_x0000_s1065">
                <w:txbxContent>
                  <w:p w:rsidR="00A01274" w:rsidRDefault="00A01274" w:rsidP="00417DD4">
                    <w:r>
                      <w:t>-2</w:t>
                    </w:r>
                  </w:p>
                </w:txbxContent>
              </v:textbox>
            </v:shape>
            <v:shape id="_x0000_s1066" type="#_x0000_t202" style="position:absolute;left:7092;top:4400;width:785;height:398;mso-width-relative:margin;mso-height-relative:margin" filled="f" stroked="f">
              <v:textbox style="mso-next-textbox:#_x0000_s1066">
                <w:txbxContent>
                  <w:p w:rsidR="00A01274" w:rsidRDefault="00A01274" w:rsidP="00417DD4">
                    <w:r>
                      <w:t>-4</w:t>
                    </w:r>
                  </w:p>
                </w:txbxContent>
              </v:textbox>
            </v:shape>
            <v:shape id="_x0000_s1067" type="#_x0000_t202" style="position:absolute;left:9116;top:4414;width:785;height:398;mso-width-relative:margin;mso-height-relative:margin" filled="f" stroked="f">
              <v:textbox style="mso-next-textbox:#_x0000_s1067">
                <w:txbxContent>
                  <w:p w:rsidR="00A01274" w:rsidRDefault="00A01274" w:rsidP="00417DD4">
                    <w:r>
                      <w:t>1</w:t>
                    </w:r>
                  </w:p>
                </w:txbxContent>
              </v:textbox>
            </v:shape>
            <v:shape id="_x0000_s1068" type="#_x0000_t202" style="position:absolute;left:9544;top:4414;width:785;height:398;mso-width-relative:margin;mso-height-relative:margin" filled="f" stroked="f">
              <v:textbox style="mso-next-textbox:#_x0000_s1068">
                <w:txbxContent>
                  <w:p w:rsidR="00A01274" w:rsidRDefault="00A01274" w:rsidP="00417DD4">
                    <w:r>
                      <w:t>2</w:t>
                    </w:r>
                  </w:p>
                </w:txbxContent>
              </v:textbox>
            </v:shape>
            <v:shape id="_x0000_s1069" type="#_x0000_t202" style="position:absolute;left:9932;top:4414;width:785;height:398;mso-width-relative:margin;mso-height-relative:margin" filled="f" stroked="f">
              <v:textbox style="mso-next-textbox:#_x0000_s1069">
                <w:txbxContent>
                  <w:p w:rsidR="00A01274" w:rsidRDefault="00A01274" w:rsidP="00417DD4">
                    <w:r>
                      <w:t>3</w:t>
                    </w:r>
                  </w:p>
                </w:txbxContent>
              </v:textbox>
            </v:shape>
            <v:shape id="_x0000_s1070" type="#_x0000_t202" style="position:absolute;left:10315;top:4414;width:785;height:398;mso-width-relative:margin;mso-height-relative:margin" filled="f" stroked="f">
              <v:textbox style="mso-next-textbox:#_x0000_s1070">
                <w:txbxContent>
                  <w:p w:rsidR="00A01274" w:rsidRDefault="00A01274" w:rsidP="00417DD4">
                    <w:r>
                      <w:t>4</w:t>
                    </w:r>
                  </w:p>
                </w:txbxContent>
              </v:textbox>
            </v:shape>
          </v:group>
        </w:pict>
      </w:r>
    </w:p>
    <w:tbl>
      <w:tblPr>
        <w:tblpPr w:leftFromText="180" w:rightFromText="180" w:vertAnchor="page" w:horzAnchor="margin" w:tblpY="5136"/>
        <w:tblW w:w="3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7DD4" w:rsidTr="00417DD4">
        <w:trPr>
          <w:trHeight w:hRule="exact" w:val="397"/>
        </w:trPr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</w:tr>
      <w:tr w:rsidR="00417DD4" w:rsidTr="00417DD4">
        <w:trPr>
          <w:trHeight w:hRule="exact" w:val="397"/>
        </w:trPr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</w:tr>
      <w:tr w:rsidR="00417DD4" w:rsidTr="00417DD4">
        <w:trPr>
          <w:trHeight w:hRule="exact" w:val="397"/>
        </w:trPr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</w:tr>
      <w:tr w:rsidR="00417DD4" w:rsidTr="00417DD4">
        <w:trPr>
          <w:trHeight w:hRule="exact" w:val="397"/>
        </w:trPr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</w:tr>
      <w:tr w:rsidR="00417DD4" w:rsidTr="00417DD4">
        <w:trPr>
          <w:trHeight w:hRule="exact" w:val="397"/>
        </w:trPr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</w:tr>
      <w:tr w:rsidR="00417DD4" w:rsidTr="00417DD4">
        <w:trPr>
          <w:trHeight w:hRule="exact" w:val="397"/>
        </w:trPr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A01274" w:rsidP="00417DD4">
            <w:r>
              <w:rPr>
                <w:noProof/>
                <w:lang w:eastAsia="en-GB"/>
              </w:rPr>
              <w:pict>
                <v:shape id="_x0000_s1054" type="#_x0000_t202" style="position:absolute;margin-left:2.6pt;margin-top:17.75pt;width:39.25pt;height:19.9pt;z-index:251661824;mso-position-horizontal-relative:text;mso-position-vertical-relative:text;mso-width-relative:margin;mso-height-relative:margin" filled="f" stroked="f">
                  <v:textbox style="mso-next-textbox:#_x0000_s1054">
                    <w:txbxContent>
                      <w:p w:rsidR="00A01274" w:rsidRDefault="00A01274" w:rsidP="00417DD4">
                        <w:r>
                          <w:t>-3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</w:tr>
      <w:tr w:rsidR="00417DD4" w:rsidTr="00417DD4">
        <w:trPr>
          <w:trHeight w:hRule="exact" w:val="397"/>
        </w:trPr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</w:tr>
      <w:tr w:rsidR="00417DD4" w:rsidTr="00417DD4">
        <w:trPr>
          <w:trHeight w:hRule="exact" w:val="397"/>
        </w:trPr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</w:tr>
      <w:tr w:rsidR="00417DD4" w:rsidTr="00417DD4">
        <w:trPr>
          <w:trHeight w:hRule="exact" w:val="397"/>
        </w:trPr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</w:tr>
      <w:tr w:rsidR="00417DD4" w:rsidTr="00417DD4">
        <w:trPr>
          <w:trHeight w:hRule="exact" w:val="397"/>
        </w:trPr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</w:tr>
      <w:tr w:rsidR="00417DD4" w:rsidTr="00417DD4">
        <w:trPr>
          <w:trHeight w:hRule="exact" w:val="397"/>
        </w:trPr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</w:tr>
      <w:tr w:rsidR="00417DD4" w:rsidTr="00417DD4">
        <w:trPr>
          <w:trHeight w:hRule="exact" w:val="397"/>
        </w:trPr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417DD4" w:rsidP="00417DD4"/>
        </w:tc>
        <w:tc>
          <w:tcPr>
            <w:tcW w:w="397" w:type="dxa"/>
          </w:tcPr>
          <w:p w:rsidR="00417DD4" w:rsidRDefault="00A01274" w:rsidP="00417DD4">
            <w:r>
              <w:rPr>
                <w:noProof/>
                <w:lang w:eastAsia="en-GB"/>
              </w:rPr>
              <w:pict>
                <v:shape id="_x0000_s1071" type="#_x0000_t34" style="position:absolute;margin-left:17.65pt;margin-top:3.95pt;width:198.9pt;height:19.2pt;rotation:180;z-index:251663872;mso-position-horizontal-relative:text;mso-position-vertical-relative:text" o:connectortype="elbow" adj="-782,-561094,-50737">
                  <v:stroke endarrow="block"/>
                </v:shape>
              </w:pict>
            </w:r>
          </w:p>
        </w:tc>
      </w:tr>
    </w:tbl>
    <w:p w:rsidR="009B1587" w:rsidRDefault="009B1587" w:rsidP="00DE48E4"/>
    <w:p w:rsidR="00417DD4" w:rsidRDefault="00417DD4" w:rsidP="00DE48E4"/>
    <w:p w:rsidR="00417DD4" w:rsidRDefault="00417DD4" w:rsidP="00DE48E4"/>
    <w:p w:rsidR="00417DD4" w:rsidRDefault="00417DD4" w:rsidP="00DE48E4"/>
    <w:p w:rsidR="00417DD4" w:rsidRDefault="00417DD4" w:rsidP="00DE48E4"/>
    <w:p w:rsidR="00417DD4" w:rsidRDefault="00417DD4" w:rsidP="00417DD4">
      <w:r>
        <w:t xml:space="preserve">            4. </w:t>
      </w:r>
      <w:proofErr w:type="gramStart"/>
      <w:r>
        <w:t>a</w:t>
      </w:r>
      <w:proofErr w:type="gramEnd"/>
      <w:r>
        <w:t xml:space="preserve">) Complete the following table for the equation: </w:t>
      </w:r>
      <w:r w:rsidRPr="00DE48E4">
        <w:rPr>
          <w:b/>
        </w:rPr>
        <w:t>y = x</w:t>
      </w:r>
      <w:r>
        <w:rPr>
          <w:b/>
          <w:vertAlign w:val="superscript"/>
        </w:rPr>
        <w:t xml:space="preserve">3 </w:t>
      </w:r>
      <w:r>
        <w:rPr>
          <w:b/>
        </w:rPr>
        <w:t xml:space="preserve">+ 3,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"/>
        <w:gridCol w:w="678"/>
        <w:gridCol w:w="677"/>
        <w:gridCol w:w="677"/>
        <w:gridCol w:w="677"/>
        <w:gridCol w:w="677"/>
        <w:gridCol w:w="678"/>
        <w:gridCol w:w="680"/>
      </w:tblGrid>
      <w:tr w:rsidR="00417DD4" w:rsidTr="00A537B0">
        <w:trPr>
          <w:trHeight w:val="466"/>
        </w:trPr>
        <w:tc>
          <w:tcPr>
            <w:tcW w:w="451" w:type="dxa"/>
          </w:tcPr>
          <w:p w:rsidR="00417DD4" w:rsidRPr="00DE48E4" w:rsidRDefault="00417DD4" w:rsidP="00A537B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82" w:type="dxa"/>
          </w:tcPr>
          <w:p w:rsidR="00417DD4" w:rsidRDefault="00417DD4" w:rsidP="00A537B0">
            <w:pPr>
              <w:jc w:val="center"/>
            </w:pPr>
            <w:r>
              <w:t>-3</w:t>
            </w:r>
          </w:p>
        </w:tc>
        <w:tc>
          <w:tcPr>
            <w:tcW w:w="682" w:type="dxa"/>
          </w:tcPr>
          <w:p w:rsidR="00417DD4" w:rsidRDefault="00417DD4" w:rsidP="00A537B0">
            <w:pPr>
              <w:jc w:val="center"/>
            </w:pPr>
            <w:r>
              <w:t>-2</w:t>
            </w:r>
          </w:p>
        </w:tc>
        <w:tc>
          <w:tcPr>
            <w:tcW w:w="682" w:type="dxa"/>
          </w:tcPr>
          <w:p w:rsidR="00417DD4" w:rsidRDefault="00417DD4" w:rsidP="00A537B0">
            <w:pPr>
              <w:jc w:val="center"/>
            </w:pPr>
            <w:r>
              <w:t>-1</w:t>
            </w:r>
          </w:p>
        </w:tc>
        <w:tc>
          <w:tcPr>
            <w:tcW w:w="682" w:type="dxa"/>
          </w:tcPr>
          <w:p w:rsidR="00417DD4" w:rsidRDefault="00417DD4" w:rsidP="00A537B0">
            <w:pPr>
              <w:jc w:val="center"/>
            </w:pPr>
            <w:r>
              <w:t>0</w:t>
            </w:r>
          </w:p>
        </w:tc>
        <w:tc>
          <w:tcPr>
            <w:tcW w:w="682" w:type="dxa"/>
          </w:tcPr>
          <w:p w:rsidR="00417DD4" w:rsidRDefault="00417DD4" w:rsidP="00A537B0">
            <w:pPr>
              <w:jc w:val="center"/>
            </w:pPr>
            <w:r>
              <w:t>1</w:t>
            </w:r>
          </w:p>
        </w:tc>
        <w:tc>
          <w:tcPr>
            <w:tcW w:w="683" w:type="dxa"/>
          </w:tcPr>
          <w:p w:rsidR="00417DD4" w:rsidRDefault="00417DD4" w:rsidP="00A537B0">
            <w:pPr>
              <w:jc w:val="center"/>
            </w:pPr>
            <w:r>
              <w:t>2</w:t>
            </w:r>
          </w:p>
        </w:tc>
        <w:tc>
          <w:tcPr>
            <w:tcW w:w="683" w:type="dxa"/>
          </w:tcPr>
          <w:p w:rsidR="00417DD4" w:rsidRDefault="00417DD4" w:rsidP="00A537B0">
            <w:pPr>
              <w:jc w:val="center"/>
            </w:pPr>
            <w:r>
              <w:t>3</w:t>
            </w:r>
          </w:p>
        </w:tc>
      </w:tr>
      <w:tr w:rsidR="00417DD4" w:rsidTr="00A537B0">
        <w:trPr>
          <w:trHeight w:val="466"/>
        </w:trPr>
        <w:tc>
          <w:tcPr>
            <w:tcW w:w="451" w:type="dxa"/>
          </w:tcPr>
          <w:p w:rsidR="00417DD4" w:rsidRPr="00DE48E4" w:rsidRDefault="00417DD4" w:rsidP="00A537B0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682" w:type="dxa"/>
          </w:tcPr>
          <w:p w:rsidR="00417DD4" w:rsidRDefault="00417DD4" w:rsidP="00A537B0">
            <w:pPr>
              <w:jc w:val="center"/>
            </w:pPr>
          </w:p>
        </w:tc>
        <w:tc>
          <w:tcPr>
            <w:tcW w:w="682" w:type="dxa"/>
          </w:tcPr>
          <w:p w:rsidR="00417DD4" w:rsidRDefault="00417DD4" w:rsidP="00A537B0">
            <w:pPr>
              <w:jc w:val="center"/>
            </w:pPr>
            <w:r>
              <w:t>-5</w:t>
            </w:r>
          </w:p>
        </w:tc>
        <w:tc>
          <w:tcPr>
            <w:tcW w:w="682" w:type="dxa"/>
          </w:tcPr>
          <w:p w:rsidR="00417DD4" w:rsidRDefault="00417DD4" w:rsidP="00A537B0">
            <w:pPr>
              <w:jc w:val="center"/>
            </w:pPr>
          </w:p>
        </w:tc>
        <w:tc>
          <w:tcPr>
            <w:tcW w:w="682" w:type="dxa"/>
          </w:tcPr>
          <w:p w:rsidR="00417DD4" w:rsidRDefault="00417DD4" w:rsidP="00A537B0">
            <w:pPr>
              <w:jc w:val="center"/>
            </w:pPr>
            <w:r>
              <w:t>3</w:t>
            </w:r>
          </w:p>
        </w:tc>
        <w:tc>
          <w:tcPr>
            <w:tcW w:w="682" w:type="dxa"/>
          </w:tcPr>
          <w:p w:rsidR="00417DD4" w:rsidRDefault="00417DD4" w:rsidP="00A537B0">
            <w:pPr>
              <w:jc w:val="center"/>
            </w:pPr>
          </w:p>
        </w:tc>
        <w:tc>
          <w:tcPr>
            <w:tcW w:w="683" w:type="dxa"/>
          </w:tcPr>
          <w:p w:rsidR="00417DD4" w:rsidRDefault="00417DD4" w:rsidP="00A537B0">
            <w:pPr>
              <w:jc w:val="center"/>
            </w:pPr>
          </w:p>
        </w:tc>
        <w:tc>
          <w:tcPr>
            <w:tcW w:w="683" w:type="dxa"/>
          </w:tcPr>
          <w:p w:rsidR="00417DD4" w:rsidRDefault="00417DD4" w:rsidP="00A537B0">
            <w:pPr>
              <w:jc w:val="center"/>
            </w:pPr>
            <w:r>
              <w:t>30</w:t>
            </w:r>
          </w:p>
        </w:tc>
      </w:tr>
    </w:tbl>
    <w:p w:rsidR="00417DD4" w:rsidRDefault="00417DD4" w:rsidP="00DE48E4"/>
    <w:p w:rsidR="00417DD4" w:rsidRDefault="00417DD4" w:rsidP="00DE48E4">
      <w:r>
        <w:t xml:space="preserve">b) Draw the graph of </w:t>
      </w:r>
      <w:r w:rsidRPr="00DE48E4">
        <w:rPr>
          <w:b/>
        </w:rPr>
        <w:t>y = x</w:t>
      </w:r>
      <w:r>
        <w:rPr>
          <w:b/>
          <w:vertAlign w:val="superscript"/>
        </w:rPr>
        <w:t xml:space="preserve">3 </w:t>
      </w:r>
      <w:r>
        <w:rPr>
          <w:b/>
        </w:rPr>
        <w:t xml:space="preserve">+ 3 </w:t>
      </w:r>
      <w:r>
        <w:t xml:space="preserve">on the grid: </w:t>
      </w:r>
    </w:p>
    <w:p w:rsidR="00FF6C64" w:rsidRDefault="00FF6C64" w:rsidP="00DE48E4">
      <w:pPr>
        <w:rPr>
          <w:i/>
          <w:u w:val="single"/>
        </w:rPr>
      </w:pPr>
    </w:p>
    <w:p w:rsidR="00417DD4" w:rsidRPr="00FF6C64" w:rsidRDefault="00A01274" w:rsidP="00DE48E4">
      <w:pPr>
        <w:rPr>
          <w:i/>
          <w:u w:val="single"/>
        </w:rPr>
      </w:pPr>
      <w:r>
        <w:rPr>
          <w:noProof/>
          <w:lang w:val="en-US" w:eastAsia="zh-TW"/>
        </w:rPr>
        <w:pict>
          <v:shape id="_x0000_s1073" type="#_x0000_t202" style="position:absolute;margin-left:17.55pt;margin-top:21.9pt;width:426.9pt;height:234.15pt;z-index:251665920;mso-width-relative:margin;mso-height-relative:margin">
            <v:textbox>
              <w:txbxContent>
                <w:p w:rsidR="00A01274" w:rsidRPr="00FF6C64" w:rsidRDefault="00A01274" w:rsidP="00FF6C64">
                  <w:pPr>
                    <w:rPr>
                      <w:rFonts w:eastAsiaTheme="minorEastAsia"/>
                      <w:sz w:val="32"/>
                    </w:rPr>
                  </w:pPr>
                  <w:r>
                    <w:t xml:space="preserve">This is the graph of </w:t>
                  </w:r>
                  <m:oMath>
                    <m:r>
                      <w:rPr>
                        <w:rFonts w:ascii="Cambria Math" w:hAnsi="Cambria Math"/>
                        <w:sz w:val="32"/>
                      </w:rPr>
                      <m:t xml:space="preserve">y=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</w:rPr>
                          <m:t xml:space="preserve">x 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</w:rPr>
                      <m:t>:</m:t>
                    </m:r>
                  </m:oMath>
                </w:p>
                <w:p w:rsidR="00A01274" w:rsidRPr="00FF6C64" w:rsidRDefault="00A01274" w:rsidP="00FF6C64">
                  <w:pPr>
                    <w:rPr>
                      <w:rFonts w:eastAsiaTheme="minorEastAsia"/>
                    </w:rPr>
                  </w:pPr>
                  <w:r w:rsidRPr="00FF6C64">
                    <w:rPr>
                      <w:noProof/>
                      <w:lang w:eastAsia="en-GB"/>
                    </w:rPr>
                    <w:t xml:space="preserve"> </w:t>
                  </w:r>
                  <w:r w:rsidRPr="00FF6C64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462602" cy="2424022"/>
                        <wp:effectExtent l="19050" t="0" r="0" b="0"/>
                        <wp:docPr id="6" name="Picture 1" descr="http://www.mathamazement.com/images/Pre-Calculus/01_Graphs-Functions-and-Models/01_06_graphs_of_functions/hyperbola-grap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mathamazement.com/images/Pre-Calculus/01_Graphs-Functions-and-Models/01_06_graphs_of_functions/hyperbola-graph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1327" cy="24227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F6C64">
        <w:rPr>
          <w:i/>
          <w:u w:val="single"/>
        </w:rPr>
        <w:t>Silver:</w:t>
      </w:r>
    </w:p>
    <w:p w:rsidR="0016130B" w:rsidRDefault="0016130B" w:rsidP="00DE48E4"/>
    <w:p w:rsidR="0016130B" w:rsidRDefault="0016130B" w:rsidP="00DE48E4"/>
    <w:p w:rsidR="0016130B" w:rsidRDefault="00A01274" w:rsidP="00DE48E4">
      <w:r>
        <w:rPr>
          <w:noProof/>
          <w:lang w:eastAsia="en-GB"/>
        </w:rPr>
        <w:pict>
          <v:shape id="_x0000_s1074" type="#_x0000_t202" style="position:absolute;margin-left:210.55pt;margin-top:11.45pt;width:204.45pt;height:118.85pt;z-index:251666944" stroked="f">
            <v:textbox>
              <w:txbxContent>
                <w:p w:rsidR="00A01274" w:rsidRDefault="00A01274">
                  <w:r w:rsidRPr="00FF6C64">
                    <w:t>When x = 1, y = 1 because 1</w:t>
                  </w:r>
                  <w:r>
                    <w:t xml:space="preserve"> </w:t>
                  </w:r>
                  <w:r w:rsidRPr="00FF6C64">
                    <w:t xml:space="preserve">÷ 1 = 1. When x = </w:t>
                  </w:r>
                  <w:r>
                    <w:t>-</w:t>
                  </w:r>
                  <w:r w:rsidRPr="00FF6C64">
                    <w:t xml:space="preserve">5, y = </w:t>
                  </w:r>
                  <w:r>
                    <w:t>-</w:t>
                  </w:r>
                  <w:r w:rsidRPr="00FF6C64">
                    <w:t>1/5 because 1</w:t>
                  </w:r>
                  <w:r>
                    <w:t xml:space="preserve"> </w:t>
                  </w:r>
                  <w:r w:rsidRPr="00FF6C64">
                    <w:t>÷</w:t>
                  </w:r>
                  <w:r>
                    <w:t xml:space="preserve"> -</w:t>
                  </w:r>
                  <w:r w:rsidRPr="00FF6C64">
                    <w:t xml:space="preserve">5 = </w:t>
                  </w:r>
                  <w:r>
                    <w:t>-</w:t>
                  </w:r>
                  <w:r w:rsidRPr="00FF6C64">
                    <w:t>1/5.</w:t>
                  </w:r>
                  <w:r>
                    <w:t xml:space="preserve"> Etc…</w:t>
                  </w:r>
                </w:p>
                <w:p w:rsidR="00A01274" w:rsidRPr="00FF6C64" w:rsidRDefault="00A01274">
                  <w:r>
                    <w:t xml:space="preserve">When x = 0, no point can be plotted because any number divided by 0 is infinity. </w:t>
                  </w:r>
                </w:p>
              </w:txbxContent>
            </v:textbox>
          </v:shape>
        </w:pict>
      </w:r>
    </w:p>
    <w:p w:rsidR="0016130B" w:rsidRDefault="0016130B" w:rsidP="00DE48E4"/>
    <w:p w:rsidR="0016130B" w:rsidRDefault="0016130B" w:rsidP="00DE48E4"/>
    <w:p w:rsidR="0016130B" w:rsidRDefault="0016130B" w:rsidP="00DE48E4"/>
    <w:p w:rsidR="0016130B" w:rsidRDefault="0016130B" w:rsidP="00DE48E4"/>
    <w:p w:rsidR="0016130B" w:rsidRDefault="0016130B" w:rsidP="00DE48E4"/>
    <w:p w:rsidR="00A537B0" w:rsidRDefault="00417DD4" w:rsidP="00A537B0">
      <w:r>
        <w:lastRenderedPageBreak/>
        <w:t xml:space="preserve">5. </w:t>
      </w:r>
      <w:proofErr w:type="gramStart"/>
      <w:r>
        <w:t>a</w:t>
      </w:r>
      <w:proofErr w:type="gramEnd"/>
      <w:r>
        <w:t xml:space="preserve">) Complete the following table for the equation: </w:t>
      </w:r>
      <w:r w:rsidR="00A537B0">
        <w:rPr>
          <w:b/>
        </w:rPr>
        <w:t xml:space="preserve">y =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</w:rPr>
              <m:t>x</m:t>
            </m:r>
          </m:den>
        </m:f>
      </m:oMath>
      <w:r w:rsidR="00A537B0">
        <w:rPr>
          <w:rFonts w:eastAsiaTheme="minorEastAsia"/>
          <w:b/>
          <w:sz w:val="32"/>
        </w:rPr>
        <w:t xml:space="preserve"> </w:t>
      </w:r>
      <w:r w:rsidR="00A537B0">
        <w:rPr>
          <w:rFonts w:eastAsiaTheme="minorEastAsia"/>
        </w:rPr>
        <w:t xml:space="preserve">, </w:t>
      </w:r>
    </w:p>
    <w:tbl>
      <w:tblPr>
        <w:tblStyle w:val="TableGrid"/>
        <w:tblpPr w:leftFromText="180" w:rightFromText="180" w:vertAnchor="text" w:horzAnchor="page" w:tblpX="1835" w:tblpY="38"/>
        <w:tblW w:w="0" w:type="auto"/>
        <w:tblLook w:val="04A0" w:firstRow="1" w:lastRow="0" w:firstColumn="1" w:lastColumn="0" w:noHBand="0" w:noVBand="1"/>
      </w:tblPr>
      <w:tblGrid>
        <w:gridCol w:w="450"/>
        <w:gridCol w:w="676"/>
        <w:gridCol w:w="675"/>
        <w:gridCol w:w="679"/>
        <w:gridCol w:w="675"/>
        <w:gridCol w:w="676"/>
        <w:gridCol w:w="675"/>
        <w:gridCol w:w="679"/>
        <w:gridCol w:w="675"/>
        <w:gridCol w:w="676"/>
        <w:gridCol w:w="676"/>
        <w:gridCol w:w="677"/>
        <w:gridCol w:w="676"/>
        <w:gridCol w:w="677"/>
      </w:tblGrid>
      <w:tr w:rsidR="00FF6C64" w:rsidTr="00FF6C64">
        <w:trPr>
          <w:trHeight w:val="466"/>
        </w:trPr>
        <w:tc>
          <w:tcPr>
            <w:tcW w:w="450" w:type="dxa"/>
          </w:tcPr>
          <w:p w:rsidR="00FF6C64" w:rsidRPr="00DE48E4" w:rsidRDefault="00FF6C64" w:rsidP="0016130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76" w:type="dxa"/>
          </w:tcPr>
          <w:p w:rsidR="00FF6C64" w:rsidRDefault="00FF6C64" w:rsidP="0016130B">
            <w:pPr>
              <w:jc w:val="center"/>
            </w:pPr>
            <w:r>
              <w:t>-3</w:t>
            </w:r>
          </w:p>
        </w:tc>
        <w:tc>
          <w:tcPr>
            <w:tcW w:w="675" w:type="dxa"/>
          </w:tcPr>
          <w:p w:rsidR="00FF6C64" w:rsidRDefault="00FF6C64" w:rsidP="0016130B">
            <w:pPr>
              <w:jc w:val="center"/>
            </w:pPr>
            <w:r>
              <w:t>-2.5</w:t>
            </w:r>
          </w:p>
        </w:tc>
        <w:tc>
          <w:tcPr>
            <w:tcW w:w="679" w:type="dxa"/>
          </w:tcPr>
          <w:p w:rsidR="00FF6C64" w:rsidRDefault="00FF6C64" w:rsidP="0016130B">
            <w:pPr>
              <w:jc w:val="center"/>
            </w:pPr>
            <w:r>
              <w:t>-2</w:t>
            </w:r>
          </w:p>
        </w:tc>
        <w:tc>
          <w:tcPr>
            <w:tcW w:w="675" w:type="dxa"/>
          </w:tcPr>
          <w:p w:rsidR="00FF6C64" w:rsidRDefault="00FF6C64" w:rsidP="0016130B">
            <w:pPr>
              <w:jc w:val="center"/>
            </w:pPr>
            <w:r>
              <w:t>-1.5</w:t>
            </w:r>
          </w:p>
        </w:tc>
        <w:tc>
          <w:tcPr>
            <w:tcW w:w="676" w:type="dxa"/>
          </w:tcPr>
          <w:p w:rsidR="00FF6C64" w:rsidRDefault="00FF6C64" w:rsidP="0016130B">
            <w:pPr>
              <w:jc w:val="center"/>
            </w:pPr>
            <w:r>
              <w:t>-1</w:t>
            </w:r>
          </w:p>
        </w:tc>
        <w:tc>
          <w:tcPr>
            <w:tcW w:w="675" w:type="dxa"/>
            <w:shd w:val="clear" w:color="auto" w:fill="auto"/>
          </w:tcPr>
          <w:p w:rsidR="00FF6C64" w:rsidRDefault="00FF6C64" w:rsidP="0016130B">
            <w:pPr>
              <w:jc w:val="center"/>
            </w:pPr>
            <w:r>
              <w:t>-0.5</w:t>
            </w:r>
          </w:p>
        </w:tc>
        <w:tc>
          <w:tcPr>
            <w:tcW w:w="679" w:type="dxa"/>
            <w:shd w:val="clear" w:color="auto" w:fill="7F7F7F" w:themeFill="text1" w:themeFillTint="80"/>
          </w:tcPr>
          <w:p w:rsidR="00FF6C64" w:rsidRDefault="00FF6C64" w:rsidP="0016130B">
            <w:pPr>
              <w:jc w:val="center"/>
            </w:pPr>
            <w:r>
              <w:t>0</w:t>
            </w:r>
          </w:p>
        </w:tc>
        <w:tc>
          <w:tcPr>
            <w:tcW w:w="675" w:type="dxa"/>
          </w:tcPr>
          <w:p w:rsidR="00FF6C64" w:rsidRDefault="00FF6C64" w:rsidP="0016130B">
            <w:pPr>
              <w:jc w:val="center"/>
            </w:pPr>
            <w:r>
              <w:t>0.5</w:t>
            </w:r>
          </w:p>
        </w:tc>
        <w:tc>
          <w:tcPr>
            <w:tcW w:w="676" w:type="dxa"/>
          </w:tcPr>
          <w:p w:rsidR="00FF6C64" w:rsidRDefault="00FF6C64" w:rsidP="0016130B">
            <w:pPr>
              <w:jc w:val="center"/>
            </w:pPr>
            <w:r>
              <w:t>1</w:t>
            </w:r>
          </w:p>
        </w:tc>
        <w:tc>
          <w:tcPr>
            <w:tcW w:w="676" w:type="dxa"/>
          </w:tcPr>
          <w:p w:rsidR="00FF6C64" w:rsidRDefault="00FF6C64" w:rsidP="0016130B">
            <w:pPr>
              <w:jc w:val="center"/>
            </w:pPr>
            <w:r>
              <w:t>1.5</w:t>
            </w:r>
          </w:p>
        </w:tc>
        <w:tc>
          <w:tcPr>
            <w:tcW w:w="677" w:type="dxa"/>
          </w:tcPr>
          <w:p w:rsidR="00FF6C64" w:rsidRDefault="00FF6C64" w:rsidP="0016130B">
            <w:pPr>
              <w:jc w:val="center"/>
            </w:pPr>
            <w:r>
              <w:t>2</w:t>
            </w:r>
          </w:p>
        </w:tc>
        <w:tc>
          <w:tcPr>
            <w:tcW w:w="676" w:type="dxa"/>
          </w:tcPr>
          <w:p w:rsidR="00FF6C64" w:rsidRDefault="00FF6C64" w:rsidP="0016130B">
            <w:pPr>
              <w:jc w:val="center"/>
            </w:pPr>
            <w:r>
              <w:t>2.5</w:t>
            </w:r>
          </w:p>
        </w:tc>
        <w:tc>
          <w:tcPr>
            <w:tcW w:w="677" w:type="dxa"/>
          </w:tcPr>
          <w:p w:rsidR="00FF6C64" w:rsidRDefault="00FF6C64" w:rsidP="0016130B">
            <w:pPr>
              <w:jc w:val="center"/>
            </w:pPr>
            <w:r>
              <w:t>3</w:t>
            </w:r>
          </w:p>
        </w:tc>
      </w:tr>
      <w:tr w:rsidR="00FF6C64" w:rsidTr="00FF6C64">
        <w:trPr>
          <w:trHeight w:val="466"/>
        </w:trPr>
        <w:tc>
          <w:tcPr>
            <w:tcW w:w="450" w:type="dxa"/>
          </w:tcPr>
          <w:p w:rsidR="00FF6C64" w:rsidRPr="00DE48E4" w:rsidRDefault="00FF6C64" w:rsidP="0016130B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676" w:type="dxa"/>
          </w:tcPr>
          <w:p w:rsidR="00FF6C64" w:rsidRDefault="00FF6C64" w:rsidP="0016130B">
            <w:pPr>
              <w:jc w:val="center"/>
            </w:pPr>
            <w:r>
              <w:t>-1</w:t>
            </w:r>
          </w:p>
        </w:tc>
        <w:tc>
          <w:tcPr>
            <w:tcW w:w="675" w:type="dxa"/>
          </w:tcPr>
          <w:p w:rsidR="00FF6C64" w:rsidRDefault="00FF6C64" w:rsidP="0016130B">
            <w:pPr>
              <w:jc w:val="center"/>
            </w:pPr>
          </w:p>
        </w:tc>
        <w:tc>
          <w:tcPr>
            <w:tcW w:w="679" w:type="dxa"/>
          </w:tcPr>
          <w:p w:rsidR="00FF6C64" w:rsidRDefault="00FF6C64" w:rsidP="0016130B">
            <w:pPr>
              <w:jc w:val="center"/>
            </w:pPr>
            <w:r>
              <w:t>-1.5</w:t>
            </w:r>
          </w:p>
        </w:tc>
        <w:tc>
          <w:tcPr>
            <w:tcW w:w="675" w:type="dxa"/>
          </w:tcPr>
          <w:p w:rsidR="00FF6C64" w:rsidRDefault="00FF6C64" w:rsidP="0016130B">
            <w:pPr>
              <w:jc w:val="center"/>
            </w:pPr>
            <w:r>
              <w:t>-2</w:t>
            </w:r>
          </w:p>
        </w:tc>
        <w:tc>
          <w:tcPr>
            <w:tcW w:w="676" w:type="dxa"/>
          </w:tcPr>
          <w:p w:rsidR="00FF6C64" w:rsidRDefault="00FF6C64" w:rsidP="0016130B">
            <w:pPr>
              <w:jc w:val="center"/>
            </w:pPr>
          </w:p>
        </w:tc>
        <w:tc>
          <w:tcPr>
            <w:tcW w:w="675" w:type="dxa"/>
            <w:shd w:val="clear" w:color="auto" w:fill="auto"/>
          </w:tcPr>
          <w:p w:rsidR="00FF6C64" w:rsidRPr="0016130B" w:rsidRDefault="00FF6C64" w:rsidP="0016130B">
            <w:pPr>
              <w:jc w:val="center"/>
              <w:rPr>
                <w:sz w:val="36"/>
              </w:rPr>
            </w:pPr>
          </w:p>
        </w:tc>
        <w:tc>
          <w:tcPr>
            <w:tcW w:w="679" w:type="dxa"/>
            <w:shd w:val="clear" w:color="auto" w:fill="7F7F7F" w:themeFill="text1" w:themeFillTint="80"/>
          </w:tcPr>
          <w:p w:rsidR="00FF6C64" w:rsidRPr="0016130B" w:rsidRDefault="00A01274" w:rsidP="0016130B">
            <w:pPr>
              <w:jc w:val="center"/>
              <w:rPr>
                <w:sz w:val="36"/>
              </w:rPr>
            </w:pPr>
            <w:r>
              <w:rPr>
                <w:sz w:val="36"/>
              </w:rPr>
              <w:t>X</w:t>
            </w:r>
          </w:p>
        </w:tc>
        <w:tc>
          <w:tcPr>
            <w:tcW w:w="675" w:type="dxa"/>
          </w:tcPr>
          <w:p w:rsidR="00FF6C64" w:rsidRDefault="00FF6C64" w:rsidP="0016130B">
            <w:pPr>
              <w:jc w:val="center"/>
            </w:pPr>
            <w:r>
              <w:t>6</w:t>
            </w:r>
          </w:p>
        </w:tc>
        <w:tc>
          <w:tcPr>
            <w:tcW w:w="676" w:type="dxa"/>
          </w:tcPr>
          <w:p w:rsidR="00FF6C64" w:rsidRDefault="00FF6C64" w:rsidP="0016130B">
            <w:pPr>
              <w:jc w:val="center"/>
            </w:pPr>
            <w:r>
              <w:t>3</w:t>
            </w:r>
          </w:p>
        </w:tc>
        <w:tc>
          <w:tcPr>
            <w:tcW w:w="676" w:type="dxa"/>
          </w:tcPr>
          <w:p w:rsidR="00FF6C64" w:rsidRDefault="00FF6C64" w:rsidP="0016130B">
            <w:pPr>
              <w:jc w:val="center"/>
            </w:pPr>
          </w:p>
        </w:tc>
        <w:tc>
          <w:tcPr>
            <w:tcW w:w="677" w:type="dxa"/>
          </w:tcPr>
          <w:p w:rsidR="00FF6C64" w:rsidRDefault="00FF6C64" w:rsidP="0016130B">
            <w:pPr>
              <w:jc w:val="center"/>
            </w:pPr>
          </w:p>
        </w:tc>
        <w:tc>
          <w:tcPr>
            <w:tcW w:w="676" w:type="dxa"/>
          </w:tcPr>
          <w:p w:rsidR="00FF6C64" w:rsidRDefault="00FF6C64" w:rsidP="0016130B">
            <w:pPr>
              <w:jc w:val="center"/>
            </w:pPr>
            <w:r>
              <w:t>1.2</w:t>
            </w:r>
          </w:p>
        </w:tc>
        <w:tc>
          <w:tcPr>
            <w:tcW w:w="677" w:type="dxa"/>
          </w:tcPr>
          <w:p w:rsidR="00FF6C64" w:rsidRDefault="00FF6C64" w:rsidP="0016130B">
            <w:pPr>
              <w:jc w:val="center"/>
            </w:pPr>
          </w:p>
        </w:tc>
      </w:tr>
    </w:tbl>
    <w:tbl>
      <w:tblPr>
        <w:tblpPr w:leftFromText="180" w:rightFromText="180" w:vertAnchor="page" w:horzAnchor="page" w:tblpX="6332" w:tblpY="3492"/>
        <w:tblW w:w="4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453A1" w:rsidTr="008453A1">
        <w:trPr>
          <w:trHeight w:hRule="exact" w:val="397"/>
        </w:trPr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</w:tr>
      <w:tr w:rsidR="008453A1" w:rsidTr="008453A1">
        <w:trPr>
          <w:trHeight w:hRule="exact" w:val="397"/>
        </w:trPr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</w:tr>
      <w:tr w:rsidR="008453A1" w:rsidTr="008453A1">
        <w:trPr>
          <w:trHeight w:hRule="exact" w:val="397"/>
        </w:trPr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</w:tr>
      <w:tr w:rsidR="008453A1" w:rsidTr="008453A1">
        <w:trPr>
          <w:trHeight w:hRule="exact" w:val="397"/>
        </w:trPr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</w:tr>
      <w:tr w:rsidR="008453A1" w:rsidTr="008453A1">
        <w:trPr>
          <w:trHeight w:hRule="exact" w:val="397"/>
        </w:trPr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</w:tr>
      <w:tr w:rsidR="008453A1" w:rsidTr="008453A1">
        <w:trPr>
          <w:trHeight w:hRule="exact" w:val="397"/>
        </w:trPr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</w:tr>
      <w:tr w:rsidR="008453A1" w:rsidTr="008453A1">
        <w:trPr>
          <w:trHeight w:hRule="exact" w:val="397"/>
        </w:trPr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</w:tr>
      <w:tr w:rsidR="008453A1" w:rsidTr="008453A1">
        <w:trPr>
          <w:trHeight w:hRule="exact" w:val="397"/>
        </w:trPr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</w:tr>
      <w:tr w:rsidR="008453A1" w:rsidTr="008453A1">
        <w:trPr>
          <w:trHeight w:hRule="exact" w:val="397"/>
        </w:trPr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</w:tr>
      <w:tr w:rsidR="008453A1" w:rsidTr="008453A1">
        <w:trPr>
          <w:trHeight w:hRule="exact" w:val="397"/>
        </w:trPr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</w:tr>
      <w:tr w:rsidR="008453A1" w:rsidTr="008453A1">
        <w:trPr>
          <w:trHeight w:hRule="exact" w:val="397"/>
        </w:trPr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</w:tr>
      <w:tr w:rsidR="008453A1" w:rsidTr="008453A1">
        <w:trPr>
          <w:trHeight w:hRule="exact" w:val="397"/>
        </w:trPr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  <w:tc>
          <w:tcPr>
            <w:tcW w:w="397" w:type="dxa"/>
          </w:tcPr>
          <w:p w:rsidR="008453A1" w:rsidRDefault="008453A1" w:rsidP="008453A1"/>
        </w:tc>
      </w:tr>
    </w:tbl>
    <w:p w:rsidR="00A537B0" w:rsidRPr="00A537B0" w:rsidRDefault="00A01274" w:rsidP="00DE48E4">
      <w:r>
        <w:rPr>
          <w:noProof/>
          <w:lang w:eastAsia="en-GB"/>
        </w:rPr>
        <w:pict>
          <v:group id="_x0000_s1090" style="position:absolute;margin-left:228.3pt;margin-top:2.8pt;width:278.25pt;height:257.75pt;z-index:251681280;mso-position-horizontal-relative:text;mso-position-vertical-relative:text" coordorigin="5584,3814" coordsize="5565,5155">
            <v:shape id="_x0000_s1076" type="#_x0000_t202" style="position:absolute;left:5584;top:6371;width:785;height:398;mso-width-relative:margin;mso-height-relative:margin" filled="f" stroked="f">
              <v:textbox style="mso-next-textbox:#_x0000_s1076">
                <w:txbxContent>
                  <w:p w:rsidR="00A01274" w:rsidRDefault="00A01274" w:rsidP="00015009">
                    <w:r>
                      <w:t>-3</w:t>
                    </w:r>
                  </w:p>
                </w:txbxContent>
              </v:textbox>
            </v:shape>
            <v:shape id="_x0000_s1077" type="#_x0000_t32" style="position:absolute;left:5732;top:6399;width:4959;height:0" o:connectortype="straight" strokeweight="2.25pt">
              <v:stroke startarrow="block" endarrow="block"/>
            </v:shape>
            <v:shape id="_x0000_s1078" type="#_x0000_t32" style="position:absolute;left:8177;top:3912;width:0;height:4945" o:connectortype="straight" strokeweight="2.25pt">
              <v:stroke startarrow="block" endarrow="block"/>
            </v:shape>
            <v:shape id="_x0000_s1079" type="#_x0000_t202" style="position:absolute;left:6369;top:6357;width:785;height:398;mso-width-relative:margin;mso-height-relative:margin" filled="f" stroked="f">
              <v:textbox style="mso-next-textbox:#_x0000_s1079">
                <w:txbxContent>
                  <w:p w:rsidR="00A01274" w:rsidRDefault="00A01274" w:rsidP="008453A1">
                    <w:r>
                      <w:t>-2</w:t>
                    </w:r>
                  </w:p>
                </w:txbxContent>
              </v:textbox>
            </v:shape>
            <v:shape id="_x0000_s1080" type="#_x0000_t202" style="position:absolute;left:7154;top:6343;width:785;height:398;mso-width-relative:margin;mso-height-relative:margin" filled="f" stroked="f">
              <v:textbox style="mso-next-textbox:#_x0000_s1080">
                <w:txbxContent>
                  <w:p w:rsidR="00A01274" w:rsidRDefault="00A01274" w:rsidP="008453A1">
                    <w:r>
                      <w:t>-1</w:t>
                    </w:r>
                  </w:p>
                </w:txbxContent>
              </v:textbox>
            </v:shape>
            <v:shape id="_x0000_s1081" type="#_x0000_t202" style="position:absolute;left:8780;top:6343;width:785;height:398;mso-width-relative:margin;mso-height-relative:margin" filled="f" stroked="f">
              <v:textbox style="mso-next-textbox:#_x0000_s1081">
                <w:txbxContent>
                  <w:p w:rsidR="00A01274" w:rsidRDefault="00A01274" w:rsidP="008453A1">
                    <w:r>
                      <w:t>1</w:t>
                    </w:r>
                  </w:p>
                </w:txbxContent>
              </v:textbox>
            </v:shape>
            <v:shape id="_x0000_s1082" type="#_x0000_t202" style="position:absolute;left:9579;top:6343;width:785;height:398;mso-width-relative:margin;mso-height-relative:margin" filled="f" stroked="f">
              <v:textbox style="mso-next-textbox:#_x0000_s1082">
                <w:txbxContent>
                  <w:p w:rsidR="00A01274" w:rsidRDefault="00A01274" w:rsidP="008453A1">
                    <w:r>
                      <w:t>2</w:t>
                    </w:r>
                  </w:p>
                </w:txbxContent>
              </v:textbox>
            </v:shape>
            <v:shape id="_x0000_s1083" type="#_x0000_t202" style="position:absolute;left:10364;top:6357;width:785;height:398;mso-width-relative:margin;mso-height-relative:margin" filled="f" stroked="f">
              <v:textbox style="mso-next-textbox:#_x0000_s1083">
                <w:txbxContent>
                  <w:p w:rsidR="00A01274" w:rsidRDefault="00A01274" w:rsidP="008453A1">
                    <w:r>
                      <w:t>3</w:t>
                    </w:r>
                  </w:p>
                </w:txbxContent>
              </v:textbox>
            </v:shape>
            <v:shape id="_x0000_s1084" type="#_x0000_t202" style="position:absolute;left:7742;top:6981;width:785;height:398;mso-width-relative:margin;mso-height-relative:margin" filled="f" stroked="f">
              <v:textbox style="mso-next-textbox:#_x0000_s1084">
                <w:txbxContent>
                  <w:p w:rsidR="00A01274" w:rsidRDefault="00A01274" w:rsidP="008453A1">
                    <w:r>
                      <w:t>-2</w:t>
                    </w:r>
                  </w:p>
                </w:txbxContent>
              </v:textbox>
            </v:shape>
            <v:shape id="_x0000_s1085" type="#_x0000_t202" style="position:absolute;left:7744;top:7772;width:785;height:398;mso-width-relative:margin;mso-height-relative:margin" filled="f" stroked="f">
              <v:textbox style="mso-next-textbox:#_x0000_s1085">
                <w:txbxContent>
                  <w:p w:rsidR="00A01274" w:rsidRDefault="00A01274" w:rsidP="008453A1">
                    <w:r>
                      <w:t>-4</w:t>
                    </w:r>
                  </w:p>
                </w:txbxContent>
              </v:textbox>
            </v:shape>
            <v:shape id="_x0000_s1086" type="#_x0000_t202" style="position:absolute;left:7722;top:8571;width:785;height:398;mso-width-relative:margin;mso-height-relative:margin" filled="f" stroked="f">
              <v:textbox style="mso-next-textbox:#_x0000_s1086">
                <w:txbxContent>
                  <w:p w:rsidR="00A01274" w:rsidRDefault="00A01274" w:rsidP="008453A1">
                    <w:r>
                      <w:t>-6</w:t>
                    </w:r>
                  </w:p>
                </w:txbxContent>
              </v:textbox>
            </v:shape>
            <v:shape id="_x0000_s1087" type="#_x0000_t202" style="position:absolute;left:7827;top:5407;width:785;height:398;mso-width-relative:margin;mso-height-relative:margin" filled="f" stroked="f">
              <v:textbox style="mso-next-textbox:#_x0000_s1087">
                <w:txbxContent>
                  <w:p w:rsidR="00A01274" w:rsidRDefault="00A01274" w:rsidP="008453A1">
                    <w:r>
                      <w:t>2</w:t>
                    </w:r>
                  </w:p>
                </w:txbxContent>
              </v:textbox>
            </v:shape>
            <v:shape id="_x0000_s1088" type="#_x0000_t202" style="position:absolute;left:7827;top:4590;width:785;height:398;mso-width-relative:margin;mso-height-relative:margin" filled="f" stroked="f">
              <v:textbox style="mso-next-textbox:#_x0000_s1088">
                <w:txbxContent>
                  <w:p w:rsidR="00A01274" w:rsidRDefault="00A01274" w:rsidP="008453A1">
                    <w:r>
                      <w:t>4</w:t>
                    </w:r>
                  </w:p>
                </w:txbxContent>
              </v:textbox>
            </v:shape>
            <v:shape id="_x0000_s1089" type="#_x0000_t202" style="position:absolute;left:7827;top:3814;width:785;height:398;mso-width-relative:margin;mso-height-relative:margin" filled="f" stroked="f">
              <v:textbox style="mso-next-textbox:#_x0000_s1089">
                <w:txbxContent>
                  <w:p w:rsidR="00A01274" w:rsidRDefault="00A01274" w:rsidP="008453A1">
                    <w:r>
                      <w:t>6</w:t>
                    </w:r>
                  </w:p>
                </w:txbxContent>
              </v:textbox>
            </v:shape>
          </v:group>
        </w:pict>
      </w:r>
      <w:r w:rsidR="00A537B0">
        <w:rPr>
          <w:rFonts w:eastAsiaTheme="minorEastAsia"/>
        </w:rPr>
        <w:t xml:space="preserve"> </w:t>
      </w:r>
    </w:p>
    <w:p w:rsidR="00015009" w:rsidRPr="00FF6C64" w:rsidRDefault="00A01274" w:rsidP="00DE48E4">
      <w:r>
        <w:rPr>
          <w:noProof/>
          <w:lang w:eastAsia="en-GB"/>
        </w:rPr>
        <w:pict>
          <v:shape id="_x0000_s1092" type="#_x0000_t34" style="position:absolute;margin-left:162.35pt;margin-top:24.05pt;width:73.35pt;height:12pt;z-index:251682304" o:connectortype="elbow" adj="-206,-381420,-69011">
            <v:stroke endarrow="block"/>
          </v:shape>
        </w:pict>
      </w:r>
      <w:r w:rsidR="00FF6C64">
        <w:t>b) Draw the graph of</w:t>
      </w:r>
      <w:r w:rsidR="00FF6C64" w:rsidRPr="00FF6C64">
        <w:rPr>
          <w:b/>
        </w:rPr>
        <w:t xml:space="preserve"> </w:t>
      </w:r>
      <w:r w:rsidR="00FF6C64">
        <w:rPr>
          <w:b/>
        </w:rPr>
        <w:t xml:space="preserve">y =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</w:rPr>
              <m:t>x</m:t>
            </m:r>
          </m:den>
        </m:f>
      </m:oMath>
      <w:r w:rsidR="00FF6C64">
        <w:rPr>
          <w:rFonts w:eastAsiaTheme="minorEastAsia"/>
          <w:sz w:val="32"/>
        </w:rPr>
        <w:t xml:space="preserve"> </w:t>
      </w:r>
      <w:r w:rsidR="00FF6C64">
        <w:rPr>
          <w:rFonts w:eastAsiaTheme="minorEastAsia"/>
        </w:rPr>
        <w:t xml:space="preserve">on the grid: </w:t>
      </w:r>
    </w:p>
    <w:tbl>
      <w:tblPr>
        <w:tblpPr w:leftFromText="180" w:rightFromText="180" w:vertAnchor="page" w:horzAnchor="margin" w:tblpY="5979"/>
        <w:tblW w:w="4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453A1" w:rsidTr="003A4E75">
        <w:trPr>
          <w:trHeight w:hRule="exact" w:val="397"/>
        </w:trPr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</w:tr>
      <w:tr w:rsidR="008453A1" w:rsidTr="003A4E75">
        <w:trPr>
          <w:trHeight w:hRule="exact" w:val="397"/>
        </w:trPr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</w:tr>
      <w:tr w:rsidR="008453A1" w:rsidTr="003A4E75">
        <w:trPr>
          <w:trHeight w:hRule="exact" w:val="397"/>
        </w:trPr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</w:tr>
      <w:tr w:rsidR="008453A1" w:rsidTr="003A4E75">
        <w:trPr>
          <w:trHeight w:hRule="exact" w:val="397"/>
        </w:trPr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</w:tr>
      <w:tr w:rsidR="008453A1" w:rsidTr="003A4E75">
        <w:trPr>
          <w:trHeight w:hRule="exact" w:val="397"/>
        </w:trPr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</w:tr>
      <w:tr w:rsidR="008453A1" w:rsidTr="003A4E75">
        <w:trPr>
          <w:trHeight w:hRule="exact" w:val="397"/>
        </w:trPr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</w:tr>
      <w:tr w:rsidR="008453A1" w:rsidTr="003A4E75">
        <w:trPr>
          <w:trHeight w:hRule="exact" w:val="397"/>
        </w:trPr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</w:tr>
      <w:tr w:rsidR="008453A1" w:rsidTr="003A4E75">
        <w:trPr>
          <w:trHeight w:hRule="exact" w:val="397"/>
        </w:trPr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</w:tr>
      <w:tr w:rsidR="008453A1" w:rsidTr="003A4E75">
        <w:trPr>
          <w:trHeight w:hRule="exact" w:val="397"/>
        </w:trPr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</w:tr>
      <w:tr w:rsidR="008453A1" w:rsidTr="003A4E75">
        <w:trPr>
          <w:trHeight w:hRule="exact" w:val="397"/>
        </w:trPr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</w:tr>
      <w:tr w:rsidR="008453A1" w:rsidTr="003A4E75">
        <w:trPr>
          <w:trHeight w:hRule="exact" w:val="397"/>
        </w:trPr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</w:tr>
      <w:tr w:rsidR="008453A1" w:rsidTr="003A4E75">
        <w:trPr>
          <w:trHeight w:hRule="exact" w:val="397"/>
        </w:trPr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  <w:tc>
          <w:tcPr>
            <w:tcW w:w="397" w:type="dxa"/>
          </w:tcPr>
          <w:p w:rsidR="008453A1" w:rsidRDefault="008453A1" w:rsidP="003A4E75"/>
        </w:tc>
      </w:tr>
    </w:tbl>
    <w:p w:rsidR="00417DD4" w:rsidRDefault="00417DD4" w:rsidP="00DE48E4"/>
    <w:p w:rsidR="008453A1" w:rsidRDefault="00A01274" w:rsidP="00DE48E4">
      <w:r>
        <w:rPr>
          <w:noProof/>
          <w:lang w:eastAsia="en-GB"/>
        </w:rPr>
        <w:pict>
          <v:group id="_x0000_s1093" style="position:absolute;margin-left:-17pt;margin-top:35.8pt;width:278.25pt;height:257.75pt;z-index:251683328" coordorigin="5584,3814" coordsize="5565,5155">
            <v:shape id="_x0000_s1094" type="#_x0000_t202" style="position:absolute;left:5584;top:6371;width:785;height:398;mso-width-relative:margin;mso-height-relative:margin" filled="f" stroked="f">
              <v:textbox style="mso-next-textbox:#_x0000_s1094">
                <w:txbxContent>
                  <w:p w:rsidR="00A01274" w:rsidRDefault="00A01274" w:rsidP="003A4E75">
                    <w:r>
                      <w:t>-3</w:t>
                    </w:r>
                  </w:p>
                </w:txbxContent>
              </v:textbox>
            </v:shape>
            <v:shape id="_x0000_s1095" type="#_x0000_t32" style="position:absolute;left:5732;top:6399;width:4959;height:0" o:connectortype="straight" strokeweight="2.25pt">
              <v:stroke startarrow="block" endarrow="block"/>
            </v:shape>
            <v:shape id="_x0000_s1096" type="#_x0000_t32" style="position:absolute;left:8177;top:3912;width:0;height:4945" o:connectortype="straight" strokeweight="2.25pt">
              <v:stroke startarrow="block" endarrow="block"/>
            </v:shape>
            <v:shape id="_x0000_s1097" type="#_x0000_t202" style="position:absolute;left:6369;top:6357;width:785;height:398;mso-width-relative:margin;mso-height-relative:margin" filled="f" stroked="f">
              <v:textbox style="mso-next-textbox:#_x0000_s1097">
                <w:txbxContent>
                  <w:p w:rsidR="00A01274" w:rsidRDefault="00A01274" w:rsidP="003A4E75">
                    <w:r>
                      <w:t>-2</w:t>
                    </w:r>
                  </w:p>
                </w:txbxContent>
              </v:textbox>
            </v:shape>
            <v:shape id="_x0000_s1098" type="#_x0000_t202" style="position:absolute;left:7154;top:6343;width:785;height:398;mso-width-relative:margin;mso-height-relative:margin" filled="f" stroked="f">
              <v:textbox style="mso-next-textbox:#_x0000_s1098">
                <w:txbxContent>
                  <w:p w:rsidR="00A01274" w:rsidRDefault="00A01274" w:rsidP="003A4E75">
                    <w:r>
                      <w:t>-1</w:t>
                    </w:r>
                  </w:p>
                </w:txbxContent>
              </v:textbox>
            </v:shape>
            <v:shape id="_x0000_s1099" type="#_x0000_t202" style="position:absolute;left:8780;top:6343;width:785;height:398;mso-width-relative:margin;mso-height-relative:margin" filled="f" stroked="f">
              <v:textbox style="mso-next-textbox:#_x0000_s1099">
                <w:txbxContent>
                  <w:p w:rsidR="00A01274" w:rsidRDefault="00A01274" w:rsidP="003A4E75">
                    <w:r>
                      <w:t>1</w:t>
                    </w:r>
                  </w:p>
                </w:txbxContent>
              </v:textbox>
            </v:shape>
            <v:shape id="_x0000_s1100" type="#_x0000_t202" style="position:absolute;left:9579;top:6343;width:785;height:398;mso-width-relative:margin;mso-height-relative:margin" filled="f" stroked="f">
              <v:textbox style="mso-next-textbox:#_x0000_s1100">
                <w:txbxContent>
                  <w:p w:rsidR="00A01274" w:rsidRDefault="00A01274" w:rsidP="003A4E75">
                    <w:r>
                      <w:t>2</w:t>
                    </w:r>
                  </w:p>
                </w:txbxContent>
              </v:textbox>
            </v:shape>
            <v:shape id="_x0000_s1101" type="#_x0000_t202" style="position:absolute;left:10364;top:6357;width:785;height:398;mso-width-relative:margin;mso-height-relative:margin" filled="f" stroked="f">
              <v:textbox style="mso-next-textbox:#_x0000_s1101">
                <w:txbxContent>
                  <w:p w:rsidR="00A01274" w:rsidRDefault="00A01274" w:rsidP="003A4E75">
                    <w:r>
                      <w:t>3</w:t>
                    </w:r>
                  </w:p>
                </w:txbxContent>
              </v:textbox>
            </v:shape>
            <v:shape id="_x0000_s1102" type="#_x0000_t202" style="position:absolute;left:7742;top:6981;width:785;height:398;mso-width-relative:margin;mso-height-relative:margin" filled="f" stroked="f">
              <v:textbox style="mso-next-textbox:#_x0000_s1102">
                <w:txbxContent>
                  <w:p w:rsidR="00A01274" w:rsidRDefault="00A01274" w:rsidP="003A4E75">
                    <w:r>
                      <w:t>-2</w:t>
                    </w:r>
                  </w:p>
                </w:txbxContent>
              </v:textbox>
            </v:shape>
            <v:shape id="_x0000_s1103" type="#_x0000_t202" style="position:absolute;left:7744;top:7772;width:785;height:398;mso-width-relative:margin;mso-height-relative:margin" filled="f" stroked="f">
              <v:textbox style="mso-next-textbox:#_x0000_s1103">
                <w:txbxContent>
                  <w:p w:rsidR="00A01274" w:rsidRDefault="00A01274" w:rsidP="003A4E75">
                    <w:r>
                      <w:t>-4</w:t>
                    </w:r>
                  </w:p>
                </w:txbxContent>
              </v:textbox>
            </v:shape>
            <v:shape id="_x0000_s1104" type="#_x0000_t202" style="position:absolute;left:7722;top:8571;width:785;height:398;mso-width-relative:margin;mso-height-relative:margin" filled="f" stroked="f">
              <v:textbox style="mso-next-textbox:#_x0000_s1104">
                <w:txbxContent>
                  <w:p w:rsidR="00A01274" w:rsidRDefault="00A01274" w:rsidP="003A4E75">
                    <w:r>
                      <w:t>-6</w:t>
                    </w:r>
                  </w:p>
                </w:txbxContent>
              </v:textbox>
            </v:shape>
            <v:shape id="_x0000_s1105" type="#_x0000_t202" style="position:absolute;left:7827;top:5407;width:785;height:398;mso-width-relative:margin;mso-height-relative:margin" filled="f" stroked="f">
              <v:textbox style="mso-next-textbox:#_x0000_s1105">
                <w:txbxContent>
                  <w:p w:rsidR="00A01274" w:rsidRDefault="00A01274" w:rsidP="003A4E75">
                    <w:r>
                      <w:t>2</w:t>
                    </w:r>
                  </w:p>
                </w:txbxContent>
              </v:textbox>
            </v:shape>
            <v:shape id="_x0000_s1106" type="#_x0000_t202" style="position:absolute;left:7827;top:4590;width:785;height:398;mso-width-relative:margin;mso-height-relative:margin" filled="f" stroked="f">
              <v:textbox style="mso-next-textbox:#_x0000_s1106">
                <w:txbxContent>
                  <w:p w:rsidR="00A01274" w:rsidRDefault="00A01274" w:rsidP="003A4E75">
                    <w:r>
                      <w:t>4</w:t>
                    </w:r>
                  </w:p>
                </w:txbxContent>
              </v:textbox>
            </v:shape>
            <v:shape id="_x0000_s1107" type="#_x0000_t202" style="position:absolute;left:7827;top:3814;width:785;height:398;mso-width-relative:margin;mso-height-relative:margin" filled="f" stroked="f">
              <v:textbox style="mso-next-textbox:#_x0000_s1107">
                <w:txbxContent>
                  <w:p w:rsidR="00A01274" w:rsidRDefault="00A01274" w:rsidP="003A4E75">
                    <w:r>
                      <w:t>6</w:t>
                    </w:r>
                  </w:p>
                </w:txbxContent>
              </v:textbox>
            </v:shape>
          </v:group>
        </w:pict>
      </w:r>
    </w:p>
    <w:p w:rsidR="008453A1" w:rsidRDefault="008453A1" w:rsidP="00DE48E4"/>
    <w:p w:rsidR="003A4E75" w:rsidRDefault="003A4E75" w:rsidP="008453A1"/>
    <w:p w:rsidR="003A4E75" w:rsidRDefault="003A4E75" w:rsidP="008453A1"/>
    <w:p w:rsidR="003A4E75" w:rsidRDefault="003A4E75" w:rsidP="008453A1"/>
    <w:p w:rsidR="003A4E75" w:rsidRDefault="00A01274" w:rsidP="008453A1">
      <w:r>
        <w:rPr>
          <w:noProof/>
          <w:lang w:eastAsia="en-GB"/>
        </w:rPr>
        <w:pict>
          <v:shape id="_x0000_s1111" type="#_x0000_t32" style="position:absolute;margin-left:248.3pt;margin-top:2.5pt;width:.05pt;height:181pt;flip:y;z-index:251685376" o:connectortype="straight"/>
        </w:pict>
      </w:r>
      <w:r>
        <w:rPr>
          <w:noProof/>
          <w:lang w:eastAsia="en-GB"/>
        </w:rPr>
        <w:pict>
          <v:shape id="_x0000_s1112" type="#_x0000_t32" style="position:absolute;margin-left:2.45pt;margin-top:2.5pt;width:245.85pt;height:0;flip:x;z-index:251686400" o:connectortype="straight">
            <v:stroke endarrow="block"/>
          </v:shape>
        </w:pict>
      </w:r>
    </w:p>
    <w:p w:rsidR="003A4E75" w:rsidRDefault="003A4E75" w:rsidP="008453A1"/>
    <w:p w:rsidR="008453A1" w:rsidRDefault="008453A1" w:rsidP="008453A1">
      <w:r>
        <w:t xml:space="preserve">6. </w:t>
      </w:r>
      <w:proofErr w:type="gramStart"/>
      <w:r>
        <w:t>a</w:t>
      </w:r>
      <w:proofErr w:type="gramEnd"/>
      <w:r>
        <w:t xml:space="preserve">) Complete the following table for the equation: </w:t>
      </w:r>
      <w:r>
        <w:rPr>
          <w:b/>
        </w:rPr>
        <w:t xml:space="preserve">y =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</w:rPr>
              <m:t>x</m:t>
            </m:r>
          </m:den>
        </m:f>
      </m:oMath>
      <w:r>
        <w:rPr>
          <w:rFonts w:eastAsiaTheme="minorEastAsia"/>
          <w:b/>
          <w:sz w:val="32"/>
        </w:rPr>
        <w:t xml:space="preserve"> </w:t>
      </w:r>
      <w:r>
        <w:rPr>
          <w:rFonts w:eastAsiaTheme="minorEastAsia"/>
        </w:rPr>
        <w:t xml:space="preserve">, </w:t>
      </w:r>
    </w:p>
    <w:tbl>
      <w:tblPr>
        <w:tblStyle w:val="TableGrid"/>
        <w:tblpPr w:leftFromText="180" w:rightFromText="180" w:vertAnchor="text" w:horzAnchor="page" w:tblpX="1835" w:tblpY="38"/>
        <w:tblW w:w="0" w:type="auto"/>
        <w:tblLook w:val="04A0" w:firstRow="1" w:lastRow="0" w:firstColumn="1" w:lastColumn="0" w:noHBand="0" w:noVBand="1"/>
      </w:tblPr>
      <w:tblGrid>
        <w:gridCol w:w="450"/>
        <w:gridCol w:w="676"/>
        <w:gridCol w:w="675"/>
        <w:gridCol w:w="679"/>
        <w:gridCol w:w="675"/>
        <w:gridCol w:w="676"/>
        <w:gridCol w:w="675"/>
        <w:gridCol w:w="679"/>
        <w:gridCol w:w="675"/>
        <w:gridCol w:w="676"/>
        <w:gridCol w:w="676"/>
        <w:gridCol w:w="677"/>
        <w:gridCol w:w="676"/>
        <w:gridCol w:w="677"/>
      </w:tblGrid>
      <w:tr w:rsidR="008453A1" w:rsidTr="00A01274">
        <w:trPr>
          <w:trHeight w:val="466"/>
        </w:trPr>
        <w:tc>
          <w:tcPr>
            <w:tcW w:w="450" w:type="dxa"/>
          </w:tcPr>
          <w:p w:rsidR="008453A1" w:rsidRPr="00DE48E4" w:rsidRDefault="008453A1" w:rsidP="00A0127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76" w:type="dxa"/>
          </w:tcPr>
          <w:p w:rsidR="008453A1" w:rsidRDefault="008453A1" w:rsidP="00A01274">
            <w:pPr>
              <w:jc w:val="center"/>
            </w:pPr>
            <w:r>
              <w:t>-3</w:t>
            </w:r>
          </w:p>
        </w:tc>
        <w:tc>
          <w:tcPr>
            <w:tcW w:w="675" w:type="dxa"/>
          </w:tcPr>
          <w:p w:rsidR="008453A1" w:rsidRDefault="008453A1" w:rsidP="00A01274">
            <w:pPr>
              <w:jc w:val="center"/>
            </w:pPr>
            <w:r>
              <w:t>-2.5</w:t>
            </w:r>
          </w:p>
        </w:tc>
        <w:tc>
          <w:tcPr>
            <w:tcW w:w="679" w:type="dxa"/>
          </w:tcPr>
          <w:p w:rsidR="008453A1" w:rsidRDefault="008453A1" w:rsidP="00A01274">
            <w:pPr>
              <w:jc w:val="center"/>
            </w:pPr>
            <w:r>
              <w:t>-2</w:t>
            </w:r>
          </w:p>
        </w:tc>
        <w:tc>
          <w:tcPr>
            <w:tcW w:w="675" w:type="dxa"/>
          </w:tcPr>
          <w:p w:rsidR="008453A1" w:rsidRDefault="008453A1" w:rsidP="00A01274">
            <w:pPr>
              <w:jc w:val="center"/>
            </w:pPr>
            <w:r>
              <w:t>-1.5</w:t>
            </w:r>
          </w:p>
        </w:tc>
        <w:tc>
          <w:tcPr>
            <w:tcW w:w="676" w:type="dxa"/>
          </w:tcPr>
          <w:p w:rsidR="008453A1" w:rsidRDefault="008453A1" w:rsidP="00A01274">
            <w:pPr>
              <w:jc w:val="center"/>
            </w:pPr>
            <w:r>
              <w:t>-1</w:t>
            </w:r>
          </w:p>
        </w:tc>
        <w:tc>
          <w:tcPr>
            <w:tcW w:w="675" w:type="dxa"/>
            <w:shd w:val="clear" w:color="auto" w:fill="auto"/>
          </w:tcPr>
          <w:p w:rsidR="008453A1" w:rsidRDefault="008453A1" w:rsidP="00A01274">
            <w:pPr>
              <w:jc w:val="center"/>
            </w:pPr>
            <w:r>
              <w:t>-0.5</w:t>
            </w:r>
          </w:p>
        </w:tc>
        <w:tc>
          <w:tcPr>
            <w:tcW w:w="679" w:type="dxa"/>
            <w:shd w:val="clear" w:color="auto" w:fill="7F7F7F" w:themeFill="text1" w:themeFillTint="80"/>
          </w:tcPr>
          <w:p w:rsidR="008453A1" w:rsidRDefault="008453A1" w:rsidP="00A01274">
            <w:pPr>
              <w:jc w:val="center"/>
            </w:pPr>
            <w:r>
              <w:t>0</w:t>
            </w:r>
          </w:p>
        </w:tc>
        <w:tc>
          <w:tcPr>
            <w:tcW w:w="675" w:type="dxa"/>
          </w:tcPr>
          <w:p w:rsidR="008453A1" w:rsidRDefault="008453A1" w:rsidP="00A01274">
            <w:pPr>
              <w:jc w:val="center"/>
            </w:pPr>
            <w:r>
              <w:t>0.5</w:t>
            </w:r>
          </w:p>
        </w:tc>
        <w:tc>
          <w:tcPr>
            <w:tcW w:w="676" w:type="dxa"/>
          </w:tcPr>
          <w:p w:rsidR="008453A1" w:rsidRDefault="008453A1" w:rsidP="00A01274">
            <w:pPr>
              <w:jc w:val="center"/>
            </w:pPr>
            <w:r>
              <w:t>1</w:t>
            </w:r>
          </w:p>
        </w:tc>
        <w:tc>
          <w:tcPr>
            <w:tcW w:w="676" w:type="dxa"/>
          </w:tcPr>
          <w:p w:rsidR="008453A1" w:rsidRDefault="008453A1" w:rsidP="00A01274">
            <w:pPr>
              <w:jc w:val="center"/>
            </w:pPr>
            <w:r>
              <w:t>1.5</w:t>
            </w:r>
          </w:p>
        </w:tc>
        <w:tc>
          <w:tcPr>
            <w:tcW w:w="677" w:type="dxa"/>
          </w:tcPr>
          <w:p w:rsidR="008453A1" w:rsidRDefault="008453A1" w:rsidP="00A01274">
            <w:pPr>
              <w:jc w:val="center"/>
            </w:pPr>
            <w:r>
              <w:t>2</w:t>
            </w:r>
          </w:p>
        </w:tc>
        <w:tc>
          <w:tcPr>
            <w:tcW w:w="676" w:type="dxa"/>
          </w:tcPr>
          <w:p w:rsidR="008453A1" w:rsidRDefault="008453A1" w:rsidP="00A01274">
            <w:pPr>
              <w:jc w:val="center"/>
            </w:pPr>
            <w:r>
              <w:t>2.5</w:t>
            </w:r>
          </w:p>
        </w:tc>
        <w:tc>
          <w:tcPr>
            <w:tcW w:w="677" w:type="dxa"/>
          </w:tcPr>
          <w:p w:rsidR="008453A1" w:rsidRDefault="008453A1" w:rsidP="00A01274">
            <w:pPr>
              <w:jc w:val="center"/>
            </w:pPr>
            <w:r>
              <w:t>3</w:t>
            </w:r>
          </w:p>
        </w:tc>
      </w:tr>
      <w:tr w:rsidR="008453A1" w:rsidTr="00A01274">
        <w:trPr>
          <w:trHeight w:val="466"/>
        </w:trPr>
        <w:tc>
          <w:tcPr>
            <w:tcW w:w="450" w:type="dxa"/>
          </w:tcPr>
          <w:p w:rsidR="008453A1" w:rsidRPr="00DE48E4" w:rsidRDefault="008453A1" w:rsidP="00A01274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676" w:type="dxa"/>
          </w:tcPr>
          <w:p w:rsidR="008453A1" w:rsidRDefault="008453A1" w:rsidP="008453A1">
            <w:pPr>
              <w:jc w:val="center"/>
            </w:pPr>
            <w:r>
              <w:t>-0.</w:t>
            </w:r>
            <m:oMath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acc>
            </m:oMath>
          </w:p>
        </w:tc>
        <w:tc>
          <w:tcPr>
            <w:tcW w:w="675" w:type="dxa"/>
          </w:tcPr>
          <w:p w:rsidR="008453A1" w:rsidRDefault="008453A1" w:rsidP="00A01274">
            <w:pPr>
              <w:jc w:val="center"/>
            </w:pPr>
          </w:p>
        </w:tc>
        <w:tc>
          <w:tcPr>
            <w:tcW w:w="679" w:type="dxa"/>
          </w:tcPr>
          <w:p w:rsidR="008453A1" w:rsidRDefault="003A4E75" w:rsidP="00A01274">
            <w:pPr>
              <w:jc w:val="center"/>
            </w:pPr>
            <w:r>
              <w:t>-1</w:t>
            </w:r>
          </w:p>
        </w:tc>
        <w:tc>
          <w:tcPr>
            <w:tcW w:w="675" w:type="dxa"/>
          </w:tcPr>
          <w:p w:rsidR="008453A1" w:rsidRDefault="008453A1" w:rsidP="00A01274">
            <w:pPr>
              <w:jc w:val="center"/>
            </w:pPr>
          </w:p>
        </w:tc>
        <w:tc>
          <w:tcPr>
            <w:tcW w:w="676" w:type="dxa"/>
          </w:tcPr>
          <w:p w:rsidR="008453A1" w:rsidRDefault="008453A1" w:rsidP="00A01274">
            <w:pPr>
              <w:jc w:val="center"/>
            </w:pPr>
          </w:p>
        </w:tc>
        <w:tc>
          <w:tcPr>
            <w:tcW w:w="675" w:type="dxa"/>
            <w:shd w:val="clear" w:color="auto" w:fill="auto"/>
          </w:tcPr>
          <w:p w:rsidR="008453A1" w:rsidRPr="0016130B" w:rsidRDefault="003A4E75" w:rsidP="003A4E75">
            <w:pPr>
              <w:jc w:val="center"/>
              <w:rPr>
                <w:sz w:val="36"/>
              </w:rPr>
            </w:pPr>
            <w:r>
              <w:t>-4</w:t>
            </w:r>
          </w:p>
        </w:tc>
        <w:tc>
          <w:tcPr>
            <w:tcW w:w="679" w:type="dxa"/>
            <w:shd w:val="clear" w:color="auto" w:fill="7F7F7F" w:themeFill="text1" w:themeFillTint="80"/>
          </w:tcPr>
          <w:p w:rsidR="008453A1" w:rsidRPr="0016130B" w:rsidRDefault="00A01274" w:rsidP="00A01274">
            <w:pPr>
              <w:jc w:val="center"/>
              <w:rPr>
                <w:sz w:val="36"/>
              </w:rPr>
            </w:pPr>
            <w:r>
              <w:rPr>
                <w:sz w:val="36"/>
              </w:rPr>
              <w:t>X</w:t>
            </w:r>
          </w:p>
        </w:tc>
        <w:tc>
          <w:tcPr>
            <w:tcW w:w="675" w:type="dxa"/>
          </w:tcPr>
          <w:p w:rsidR="008453A1" w:rsidRDefault="008453A1" w:rsidP="00A01274">
            <w:pPr>
              <w:jc w:val="center"/>
            </w:pPr>
          </w:p>
        </w:tc>
        <w:tc>
          <w:tcPr>
            <w:tcW w:w="676" w:type="dxa"/>
          </w:tcPr>
          <w:p w:rsidR="008453A1" w:rsidRDefault="008453A1" w:rsidP="00A01274">
            <w:pPr>
              <w:jc w:val="center"/>
            </w:pPr>
            <w:r>
              <w:t>2</w:t>
            </w:r>
          </w:p>
        </w:tc>
        <w:tc>
          <w:tcPr>
            <w:tcW w:w="676" w:type="dxa"/>
          </w:tcPr>
          <w:p w:rsidR="008453A1" w:rsidRDefault="008453A1" w:rsidP="00A01274">
            <w:pPr>
              <w:jc w:val="center"/>
            </w:pPr>
          </w:p>
        </w:tc>
        <w:tc>
          <w:tcPr>
            <w:tcW w:w="677" w:type="dxa"/>
          </w:tcPr>
          <w:p w:rsidR="008453A1" w:rsidRDefault="008453A1" w:rsidP="00A01274">
            <w:pPr>
              <w:jc w:val="center"/>
            </w:pPr>
          </w:p>
        </w:tc>
        <w:tc>
          <w:tcPr>
            <w:tcW w:w="676" w:type="dxa"/>
          </w:tcPr>
          <w:p w:rsidR="008453A1" w:rsidRDefault="00414001" w:rsidP="00A01274">
            <w:pPr>
              <w:jc w:val="center"/>
            </w:pPr>
            <w:r>
              <w:t>0.8</w:t>
            </w:r>
          </w:p>
        </w:tc>
        <w:tc>
          <w:tcPr>
            <w:tcW w:w="677" w:type="dxa"/>
          </w:tcPr>
          <w:p w:rsidR="008453A1" w:rsidRDefault="008453A1" w:rsidP="00A01274">
            <w:pPr>
              <w:jc w:val="center"/>
            </w:pPr>
          </w:p>
        </w:tc>
      </w:tr>
    </w:tbl>
    <w:p w:rsidR="008453A1" w:rsidRDefault="008453A1" w:rsidP="00DE48E4"/>
    <w:p w:rsidR="003A4E75" w:rsidRDefault="00A01274" w:rsidP="00DE48E4">
      <w:r>
        <w:rPr>
          <w:noProof/>
          <w:lang w:eastAsia="en-GB"/>
        </w:rPr>
        <w:pict>
          <v:shape id="_x0000_s1110" type="#_x0000_t32" style="position:absolute;margin-left:177.95pt;margin-top:16.75pt;width:312.45pt;height:0;z-index:251684352" o:connectortype="straight"/>
        </w:pict>
      </w:r>
      <w:r w:rsidR="003A4E75">
        <w:t xml:space="preserve">b) Draw the graph of </w:t>
      </w:r>
      <w:r w:rsidR="003A4E75">
        <w:rPr>
          <w:b/>
        </w:rPr>
        <w:t xml:space="preserve">y =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</w:rPr>
              <m:t>x</m:t>
            </m:r>
          </m:den>
        </m:f>
        <m:r>
          <m:rPr>
            <m:sty m:val="bi"/>
          </m:rPr>
          <w:rPr>
            <w:rFonts w:ascii="Cambria Math" w:hAnsi="Cambria Math"/>
            <w:sz w:val="32"/>
          </w:rPr>
          <m:t xml:space="preserve"> </m:t>
        </m:r>
      </m:oMath>
      <w:r w:rsidR="003A4E75">
        <w:t xml:space="preserve">on the grid: </w:t>
      </w:r>
    </w:p>
    <w:p w:rsidR="003A4E75" w:rsidRDefault="003A4E75" w:rsidP="00DE48E4"/>
    <w:p w:rsidR="003A4E75" w:rsidRDefault="003A4E75" w:rsidP="00DE48E4"/>
    <w:p w:rsidR="003A4E75" w:rsidRDefault="003A4E75" w:rsidP="00DE48E4">
      <w:pPr>
        <w:rPr>
          <w:i/>
          <w:u w:val="single"/>
        </w:rPr>
      </w:pPr>
      <w:r>
        <w:rPr>
          <w:i/>
          <w:u w:val="single"/>
        </w:rPr>
        <w:lastRenderedPageBreak/>
        <w:t>Gold</w:t>
      </w:r>
    </w:p>
    <w:p w:rsidR="003A4E75" w:rsidRDefault="003A4E75" w:rsidP="00DE48E4">
      <w:r>
        <w:t xml:space="preserve">7. </w:t>
      </w:r>
      <w:r w:rsidR="00EF71DA">
        <w:t xml:space="preserve">Look back at each of the graphs you have already drawn. </w:t>
      </w:r>
      <w:r>
        <w:t>Can you spot a relationship between the shape of the graph and the equation of the graph?</w:t>
      </w:r>
    </w:p>
    <w:p w:rsidR="003A4E75" w:rsidRDefault="003A4E75" w:rsidP="00DE48E4">
      <w:r>
        <w:t>__________________________________________________________________________________</w:t>
      </w:r>
    </w:p>
    <w:p w:rsidR="003A4E75" w:rsidRDefault="003A4E75" w:rsidP="00DE48E4">
      <w:r>
        <w:t>__________________________________________________________________________________</w:t>
      </w:r>
    </w:p>
    <w:p w:rsidR="003A4E75" w:rsidRDefault="003A4E75" w:rsidP="00DE48E4"/>
    <w:p w:rsidR="003A4E75" w:rsidRDefault="003A4E75" w:rsidP="00DE48E4">
      <w:pPr>
        <w:rPr>
          <w:b/>
        </w:rPr>
      </w:pPr>
      <w:r>
        <w:t xml:space="preserve">8. Fill in the gaps using the following words: </w:t>
      </w:r>
      <w:r w:rsidR="003C5645">
        <w:rPr>
          <w:b/>
        </w:rPr>
        <w:t>Cubic / Linear / Reciprocal / Quadratic</w:t>
      </w:r>
    </w:p>
    <w:p w:rsidR="00984CB5" w:rsidRDefault="00984CB5" w:rsidP="00DE48E4">
      <w:pPr>
        <w:rPr>
          <w:b/>
        </w:rPr>
      </w:pPr>
    </w:p>
    <w:p w:rsidR="003A4E75" w:rsidRDefault="003A4E75" w:rsidP="00DE48E4">
      <w:pPr>
        <w:rPr>
          <w:i/>
        </w:rPr>
      </w:pPr>
      <w:r>
        <w:rPr>
          <w:i/>
        </w:rPr>
        <w:t xml:space="preserve">Equations </w:t>
      </w:r>
      <w:r w:rsidR="003C5645">
        <w:rPr>
          <w:i/>
        </w:rPr>
        <w:t>where the highest power of x is 1</w:t>
      </w:r>
      <w:r>
        <w:rPr>
          <w:i/>
        </w:rPr>
        <w:t xml:space="preserve"> </w:t>
      </w:r>
      <w:r w:rsidR="003C5645">
        <w:rPr>
          <w:i/>
        </w:rPr>
        <w:t>(</w:t>
      </w:r>
      <w:r>
        <w:rPr>
          <w:i/>
        </w:rPr>
        <w:t>‘x’</w:t>
      </w:r>
      <w:r w:rsidR="003C5645">
        <w:rPr>
          <w:i/>
        </w:rPr>
        <w:t>)</w:t>
      </w:r>
      <w:r>
        <w:rPr>
          <w:i/>
        </w:rPr>
        <w:t xml:space="preserve"> </w:t>
      </w:r>
      <w:r w:rsidR="003C5645">
        <w:rPr>
          <w:i/>
        </w:rPr>
        <w:t xml:space="preserve">are called __________ equations. They create a straight line when drawn graphically. </w:t>
      </w:r>
    </w:p>
    <w:p w:rsidR="003C5645" w:rsidRDefault="003C5645" w:rsidP="00DE48E4">
      <w:pPr>
        <w:rPr>
          <w:i/>
        </w:rPr>
      </w:pPr>
      <w:r>
        <w:rPr>
          <w:i/>
        </w:rPr>
        <w:t>Equations where the highest power of x is 2 (‘x</w:t>
      </w:r>
      <w:r>
        <w:rPr>
          <w:i/>
          <w:vertAlign w:val="superscript"/>
        </w:rPr>
        <w:t>2</w:t>
      </w:r>
      <w:r>
        <w:rPr>
          <w:i/>
        </w:rPr>
        <w:t>’) are called __________ equations. They create a ‘</w:t>
      </w:r>
      <w:r w:rsidRPr="003C5645">
        <w:rPr>
          <w:i/>
          <w:sz w:val="28"/>
        </w:rPr>
        <w:t>U</w:t>
      </w:r>
      <w:r>
        <w:rPr>
          <w:i/>
        </w:rPr>
        <w:t>’ or ‘</w:t>
      </w:r>
      <w:r w:rsidRPr="003C5645">
        <w:rPr>
          <w:i/>
          <w:sz w:val="36"/>
        </w:rPr>
        <w:t>n</w:t>
      </w:r>
      <w:r>
        <w:rPr>
          <w:i/>
        </w:rPr>
        <w:t xml:space="preserve">’ shape when drawn graphically. </w:t>
      </w:r>
    </w:p>
    <w:p w:rsidR="003C5645" w:rsidRDefault="00A01274" w:rsidP="00DE48E4">
      <w:pPr>
        <w:rPr>
          <w:i/>
        </w:rPr>
      </w:pPr>
      <w:r>
        <w:rPr>
          <w:i/>
          <w:noProof/>
          <w:lang w:eastAsia="en-GB"/>
        </w:rPr>
        <w:pict>
          <v:shape id="_x0000_s1116" style="position:absolute;margin-left:67.5pt;margin-top:24.3pt;width:39.65pt;height:14.25pt;flip:x;z-index:251688448" coordsize="1785,825" path="m5,771hdc16,565,,387,114,214v15,-45,22,-89,81,-108c222,97,277,79,277,79,353,,300,41,521,65v22,2,81,33,95,41c742,181,778,240,875,337v4,13,5,29,13,40c907,403,956,445,956,445v29,86,-8,-5,54,82c1099,652,974,516,1078,622v22,65,33,66,82,109c1255,814,1190,787,1269,812v77,-5,164,13,230,-27c1538,762,1570,728,1608,703v14,-9,41,-27,41,-27c1702,597,1733,511,1785,432,1771,42,1771,178,1771,24e" filled="f">
            <v:path arrowok="t"/>
          </v:shape>
        </w:pict>
      </w:r>
      <w:r>
        <w:rPr>
          <w:noProof/>
          <w:lang w:eastAsia="en-GB"/>
        </w:rPr>
        <w:pict>
          <v:shape id="_x0000_s1115" style="position:absolute;margin-left:3.85pt;margin-top:24.3pt;width:39.65pt;height:14.25pt;z-index:251687424" coordsize="1785,825" path="m5,771hdc16,565,,387,114,214v15,-45,22,-89,81,-108c222,97,277,79,277,79,353,,300,41,521,65v22,2,81,33,95,41c742,181,778,240,875,337v4,13,5,29,13,40c907,403,956,445,956,445v29,86,-8,-5,54,82c1099,652,974,516,1078,622v22,65,33,66,82,109c1255,814,1190,787,1269,812v77,-5,164,13,230,-27c1538,762,1570,728,1608,703v14,-9,41,-27,41,-27c1702,597,1733,511,1785,432,1771,42,1771,178,1771,24e" filled="f">
            <v:path arrowok="t"/>
          </v:shape>
        </w:pict>
      </w:r>
      <w:r w:rsidR="003C5645">
        <w:rPr>
          <w:i/>
        </w:rPr>
        <w:t>Equations where the highest power of x is 3 (‘x</w:t>
      </w:r>
      <w:r w:rsidR="003C5645">
        <w:rPr>
          <w:i/>
          <w:vertAlign w:val="superscript"/>
        </w:rPr>
        <w:t>3</w:t>
      </w:r>
      <w:r w:rsidR="003C5645">
        <w:rPr>
          <w:i/>
        </w:rPr>
        <w:t xml:space="preserve">) are called __________ equations. They create a </w:t>
      </w:r>
    </w:p>
    <w:p w:rsidR="003C5645" w:rsidRDefault="003C5645" w:rsidP="00DE48E4">
      <w:pPr>
        <w:rPr>
          <w:i/>
        </w:rPr>
      </w:pPr>
      <w:r>
        <w:rPr>
          <w:i/>
        </w:rPr>
        <w:t xml:space="preserve">‘                 </w:t>
      </w:r>
      <w:proofErr w:type="gramStart"/>
      <w:r>
        <w:rPr>
          <w:i/>
        </w:rPr>
        <w:t>‘ or</w:t>
      </w:r>
      <w:proofErr w:type="gramEnd"/>
      <w:r>
        <w:rPr>
          <w:i/>
        </w:rPr>
        <w:t xml:space="preserve"> ‘                 ‘ shape when drawn graphically. </w:t>
      </w:r>
    </w:p>
    <w:p w:rsidR="003C5645" w:rsidRDefault="003C5645" w:rsidP="00DE48E4">
      <w:pPr>
        <w:rPr>
          <w:rFonts w:eastAsiaTheme="minorEastAsia"/>
          <w:i/>
        </w:rPr>
      </w:pPr>
      <w:r>
        <w:rPr>
          <w:i/>
        </w:rPr>
        <w:t>Equations that include a number divided by x (e.g</w:t>
      </w:r>
      <w:proofErr w:type="gramStart"/>
      <w:r>
        <w:rPr>
          <w:i/>
        </w:rPr>
        <w:t xml:space="preserve">. 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 </m:t>
        </m:r>
      </m:oMath>
      <w:r w:rsidR="004E0B0A">
        <w:rPr>
          <w:rFonts w:eastAsiaTheme="minorEastAsia"/>
          <w:i/>
        </w:rPr>
        <w:t xml:space="preserve">) are called _________ equations. The graph never touches the axes. </w:t>
      </w:r>
    </w:p>
    <w:p w:rsidR="004E0B0A" w:rsidRDefault="004E0B0A" w:rsidP="00DE48E4">
      <w:pPr>
        <w:rPr>
          <w:rFonts w:eastAsiaTheme="minorEastAsia"/>
          <w:i/>
        </w:rPr>
      </w:pPr>
    </w:p>
    <w:p w:rsidR="004E0B0A" w:rsidRDefault="004E0B0A" w:rsidP="00DE48E4">
      <w:pPr>
        <w:rPr>
          <w:rFonts w:eastAsiaTheme="minorEastAsia"/>
        </w:rPr>
      </w:pPr>
      <w:r>
        <w:rPr>
          <w:rFonts w:eastAsiaTheme="minorEastAsia"/>
        </w:rPr>
        <w:t>9.</w:t>
      </w:r>
      <w:r w:rsidR="00BE5F81">
        <w:rPr>
          <w:rFonts w:eastAsiaTheme="minorEastAsia"/>
        </w:rPr>
        <w:t xml:space="preserve"> Name the type of equation (linear/quadratic/cubic/reciprocal) for each of the following:</w:t>
      </w:r>
    </w:p>
    <w:p w:rsidR="00984CB5" w:rsidRDefault="00984CB5" w:rsidP="00DE48E4">
      <w:pPr>
        <w:rPr>
          <w:rFonts w:eastAsiaTheme="minorEastAsia"/>
        </w:rPr>
      </w:pPr>
    </w:p>
    <w:p w:rsidR="00BE5F81" w:rsidRPr="004E0B0A" w:rsidRDefault="00BE5F81" w:rsidP="00DE48E4">
      <w:r>
        <w:rPr>
          <w:rFonts w:eastAsiaTheme="minorEastAsia"/>
        </w:rPr>
        <w:t xml:space="preserve">a) </w:t>
      </w:r>
      <m:oMath>
        <m:r>
          <w:rPr>
            <w:rFonts w:ascii="Cambria Math" w:eastAsiaTheme="minorEastAsia" w:hAnsi="Cambria Math"/>
          </w:rPr>
          <m:t>y= 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+ 2x+1</m:t>
        </m:r>
      </m:oMath>
      <w:r>
        <w:rPr>
          <w:rFonts w:eastAsiaTheme="minorEastAsia"/>
        </w:rPr>
        <w:tab/>
        <w:t xml:space="preserve"> __________________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b) </w:t>
      </w:r>
      <m:oMath>
        <m:r>
          <w:rPr>
            <w:rFonts w:ascii="Cambria Math" w:eastAsiaTheme="minorEastAsia" w:hAnsi="Cambria Math"/>
          </w:rPr>
          <m:t>y= 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   _________________</w:t>
      </w:r>
    </w:p>
    <w:p w:rsidR="003A4E75" w:rsidRDefault="00BE5F81" w:rsidP="00DE48E4">
      <w:pPr>
        <w:rPr>
          <w:rFonts w:eastAsiaTheme="minorEastAsia"/>
        </w:rPr>
      </w:pPr>
      <w:r>
        <w:t xml:space="preserve">c) </w:t>
      </w:r>
      <m:oMath>
        <m:r>
          <w:rPr>
            <w:rFonts w:ascii="Cambria Math" w:hAnsi="Cambria Math"/>
            <w:sz w:val="24"/>
          </w:rPr>
          <m:t xml:space="preserve">y=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</w:rPr>
              <m:t>x</m:t>
            </m:r>
          </m:den>
        </m:f>
      </m:oMath>
      <w:r>
        <w:rPr>
          <w:rFonts w:eastAsiaTheme="minorEastAsia"/>
          <w:sz w:val="24"/>
        </w:rPr>
        <w:t xml:space="preserve">          </w:t>
      </w:r>
      <w:r>
        <w:rPr>
          <w:rFonts w:eastAsiaTheme="minorEastAsia"/>
        </w:rPr>
        <w:t>__________________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d) </w:t>
      </w:r>
      <m:oMath>
        <m:r>
          <w:rPr>
            <w:rFonts w:ascii="Cambria Math" w:eastAsiaTheme="minorEastAsia" w:hAnsi="Cambria Math"/>
          </w:rPr>
          <m:t>y= 5x+9</m:t>
        </m:r>
      </m:oMath>
      <w:r>
        <w:rPr>
          <w:rFonts w:eastAsiaTheme="minorEastAsia"/>
        </w:rPr>
        <w:tab/>
        <w:t xml:space="preserve">    ___________________</w:t>
      </w:r>
    </w:p>
    <w:p w:rsidR="00BE5F81" w:rsidRDefault="00BE5F81" w:rsidP="00DE48E4">
      <w:r>
        <w:rPr>
          <w:rFonts w:eastAsiaTheme="minorEastAsia"/>
        </w:rPr>
        <w:t xml:space="preserve">e) </w:t>
      </w:r>
      <m:oMath>
        <m:r>
          <w:rPr>
            <w:rFonts w:ascii="Cambria Math" w:eastAsiaTheme="minorEastAsia" w:hAnsi="Cambria Math"/>
          </w:rPr>
          <m:t>y= 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- 5</m:t>
        </m:r>
      </m:oMath>
      <w:r>
        <w:rPr>
          <w:rFonts w:eastAsiaTheme="minorEastAsia"/>
        </w:rPr>
        <w:t xml:space="preserve">    __________________</w:t>
      </w:r>
      <w:r>
        <w:rPr>
          <w:rFonts w:eastAsiaTheme="minorEastAsia"/>
        </w:rPr>
        <w:tab/>
        <w:t xml:space="preserve">f) </w:t>
      </w:r>
      <m:oMath>
        <m:r>
          <w:rPr>
            <w:rFonts w:ascii="Cambria Math" w:eastAsiaTheme="minorEastAsia" w:hAnsi="Cambria Math"/>
          </w:rPr>
          <m:t>y= 9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- 6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      __________________</w:t>
      </w:r>
    </w:p>
    <w:p w:rsidR="00BE5F81" w:rsidRDefault="00BE5F81" w:rsidP="00DE48E4"/>
    <w:p w:rsidR="00BE5F81" w:rsidRDefault="00BE5F81" w:rsidP="00DE48E4">
      <w:r>
        <w:t>10. Write the type of equation (linear/quadratic/cubic/reciprocal) of each graph:</w:t>
      </w:r>
    </w:p>
    <w:p w:rsidR="00984CB5" w:rsidRDefault="00984CB5" w:rsidP="00DE48E4">
      <w:r>
        <w:rPr>
          <w:noProof/>
          <w:lang w:eastAsia="en-GB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4551045</wp:posOffset>
            </wp:positionH>
            <wp:positionV relativeFrom="paragraph">
              <wp:posOffset>176530</wp:posOffset>
            </wp:positionV>
            <wp:extent cx="1412875" cy="1224915"/>
            <wp:effectExtent l="19050" t="0" r="0" b="0"/>
            <wp:wrapNone/>
            <wp:docPr id="22" name="Picture 13" descr="http://www.mathsteacher.com.au/year9/ch04_linear_graphs/01_linear/Image15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thsteacher.com.au/year9/ch04_linear_graphs/01_linear/Image155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4CB5" w:rsidRDefault="00984CB5" w:rsidP="00DE48E4">
      <w:r>
        <w:rPr>
          <w:noProof/>
          <w:lang w:eastAsia="en-GB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20955</wp:posOffset>
            </wp:positionV>
            <wp:extent cx="1377950" cy="1035050"/>
            <wp:effectExtent l="19050" t="0" r="0" b="0"/>
            <wp:wrapNone/>
            <wp:docPr id="21" name="Picture 10" descr="http://www.chinooklearningservices.com/HighSchool/StudentResources/SelfAssessments/images/Math30/Q7Grap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hinooklearningservices.com/HighSchool/StudentResources/SelfAssessments/images/Math30/Q7Graph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F81">
        <w:rPr>
          <w:noProof/>
          <w:lang w:eastAsia="en-GB"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20955</wp:posOffset>
            </wp:positionV>
            <wp:extent cx="1574800" cy="1060450"/>
            <wp:effectExtent l="19050" t="0" r="6350" b="0"/>
            <wp:wrapNone/>
            <wp:docPr id="20" name="Picture 7" descr="http://www.deeringmath.net/precalc/graphics/rangedomain_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eeringmath.net/precalc/graphics/rangedomain__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BE5F81">
        <w:t xml:space="preserve">a) </w:t>
      </w:r>
      <w:r w:rsidR="00BE5F81">
        <w:tab/>
      </w:r>
      <w:r w:rsidR="00BE5F81">
        <w:tab/>
      </w:r>
      <w:r w:rsidR="00BE5F81">
        <w:tab/>
      </w:r>
      <w:r w:rsidR="00BE5F81">
        <w:tab/>
      </w:r>
      <w:r w:rsidR="00BE5F81">
        <w:tab/>
        <w:t xml:space="preserve">b) </w:t>
      </w:r>
      <w:r>
        <w:tab/>
      </w:r>
      <w:r>
        <w:tab/>
      </w:r>
      <w:r>
        <w:tab/>
      </w:r>
      <w:r>
        <w:tab/>
      </w:r>
      <w:r>
        <w:tab/>
        <w:t>c)</w:t>
      </w:r>
      <w:proofErr w:type="gramEnd"/>
    </w:p>
    <w:p w:rsidR="00984CB5" w:rsidRDefault="00984CB5" w:rsidP="00DE48E4"/>
    <w:p w:rsidR="00984CB5" w:rsidRDefault="00984CB5" w:rsidP="00DE48E4"/>
    <w:p w:rsidR="00984CB5" w:rsidRDefault="00984CB5" w:rsidP="00DE48E4"/>
    <w:p w:rsidR="00BE5F81" w:rsidRDefault="00984CB5" w:rsidP="00DE48E4">
      <w:r>
        <w:rPr>
          <w:noProof/>
          <w:lang w:eastAsia="en-GB"/>
        </w:rPr>
        <w:drawing>
          <wp:anchor distT="0" distB="0" distL="114300" distR="114300" simplePos="0" relativeHeight="251694592" behindDoc="0" locked="0" layoutInCell="1" allowOverlap="1">
            <wp:simplePos x="0" y="0"/>
            <wp:positionH relativeFrom="column">
              <wp:posOffset>4444401</wp:posOffset>
            </wp:positionH>
            <wp:positionV relativeFrom="paragraph">
              <wp:posOffset>138023</wp:posOffset>
            </wp:positionV>
            <wp:extent cx="1367263" cy="1155939"/>
            <wp:effectExtent l="19050" t="0" r="4337" b="0"/>
            <wp:wrapNone/>
            <wp:docPr id="25" name="Picture 22" descr="http://www.analyzemath.com/quadraticg/find_quadratic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analyzemath.com/quadraticg/find_quadratic_1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63" cy="1155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column">
              <wp:posOffset>2451699</wp:posOffset>
            </wp:positionH>
            <wp:positionV relativeFrom="paragraph">
              <wp:posOffset>138023</wp:posOffset>
            </wp:positionV>
            <wp:extent cx="1343660" cy="1026543"/>
            <wp:effectExtent l="19050" t="0" r="8890" b="0"/>
            <wp:wrapNone/>
            <wp:docPr id="24" name="Picture 19" descr="http://2.bp.blogspot.com/-cZWNFR2HFH8/TWVVKMBh1VI/AAAAAAAABJQ/6c-ap1Nc7jU/s1600/cub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2.bp.blogspot.com/-cZWNFR2HFH8/TWVVKMBh1VI/AAAAAAAABJQ/6c-ap1Nc7jU/s1600/cubi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026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column">
              <wp:posOffset>120380</wp:posOffset>
            </wp:positionH>
            <wp:positionV relativeFrom="paragraph">
              <wp:posOffset>-60385</wp:posOffset>
            </wp:positionV>
            <wp:extent cx="1691257" cy="1535502"/>
            <wp:effectExtent l="19050" t="0" r="4193" b="0"/>
            <wp:wrapNone/>
            <wp:docPr id="23" name="Picture 16" descr="http://intmstat.com/systems-of-equations/A2_GraphLinEq_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tmstat.com/systems-of-equations/A2_GraphLinEq__1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257" cy="1535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d) 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e</w:t>
      </w:r>
      <w:proofErr w:type="gramEnd"/>
      <w:r>
        <w:t xml:space="preserve">) </w:t>
      </w:r>
      <w:r>
        <w:tab/>
      </w:r>
      <w:r>
        <w:tab/>
      </w:r>
      <w:r>
        <w:tab/>
      </w:r>
      <w:r>
        <w:tab/>
        <w:t xml:space="preserve">f) </w:t>
      </w:r>
    </w:p>
    <w:p w:rsidR="00984CB5" w:rsidRDefault="00984CB5" w:rsidP="00DE48E4"/>
    <w:p w:rsidR="00984CB5" w:rsidRDefault="00984CB5" w:rsidP="00DE48E4"/>
    <w:p w:rsidR="00984CB5" w:rsidRDefault="00984CB5" w:rsidP="00DE48E4"/>
    <w:p w:rsidR="00984CB5" w:rsidRDefault="00984CB5" w:rsidP="00DE48E4"/>
    <w:p w:rsidR="00984CB5" w:rsidRDefault="00984CB5" w:rsidP="00DE48E4"/>
    <w:p w:rsidR="0020162D" w:rsidRDefault="0020162D" w:rsidP="00DE48E4"/>
    <w:p w:rsidR="00984CB5" w:rsidRDefault="00984CB5" w:rsidP="00DE48E4">
      <w:r>
        <w:t xml:space="preserve">11. </w:t>
      </w:r>
      <w:r w:rsidR="0020162D">
        <w:t>Match the graph to the equation:</w:t>
      </w:r>
    </w:p>
    <w:p w:rsidR="0020162D" w:rsidRDefault="0020162D" w:rsidP="0020162D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673055" cy="2709279"/>
            <wp:effectExtent l="0" t="0" r="3595" b="0"/>
            <wp:docPr id="2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749" cy="2710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62D" w:rsidRDefault="0020162D" w:rsidP="0020162D"/>
    <w:p w:rsidR="0020162D" w:rsidRDefault="0020162D" w:rsidP="0020162D">
      <w:r>
        <w:t>Graph ______ shows the equation y = 2x – 5</w:t>
      </w:r>
    </w:p>
    <w:p w:rsidR="0020162D" w:rsidRDefault="0020162D" w:rsidP="0020162D">
      <w:pPr>
        <w:rPr>
          <w:rFonts w:eastAsiaTheme="minorEastAsia"/>
          <w:sz w:val="28"/>
        </w:rPr>
      </w:pPr>
      <w:r>
        <w:t xml:space="preserve">Graph ______ show the equation y 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x</m:t>
            </m:r>
          </m:den>
        </m:f>
      </m:oMath>
    </w:p>
    <w:p w:rsidR="0020162D" w:rsidRDefault="0020162D" w:rsidP="0020162D">
      <w:pPr>
        <w:rPr>
          <w:rFonts w:eastAsiaTheme="minorEastAsia"/>
        </w:rPr>
      </w:pPr>
      <w:r>
        <w:rPr>
          <w:rFonts w:eastAsiaTheme="minorEastAsia"/>
        </w:rPr>
        <w:t>Graph ______ shows the equation y = 2x</w:t>
      </w:r>
      <w:r>
        <w:rPr>
          <w:rFonts w:eastAsiaTheme="minorEastAsia"/>
          <w:vertAlign w:val="superscript"/>
        </w:rPr>
        <w:t>3</w:t>
      </w:r>
    </w:p>
    <w:p w:rsidR="0020162D" w:rsidRDefault="0020162D" w:rsidP="0020162D">
      <w:pPr>
        <w:rPr>
          <w:rFonts w:eastAsiaTheme="minorEastAsia"/>
        </w:rPr>
      </w:pPr>
      <w:r>
        <w:rPr>
          <w:rFonts w:eastAsiaTheme="minorEastAsia"/>
        </w:rPr>
        <w:t>Graph ______ shows the equation 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– 6</w:t>
      </w:r>
    </w:p>
    <w:p w:rsidR="0020162D" w:rsidRPr="0020162D" w:rsidRDefault="0020162D" w:rsidP="0020162D">
      <w:r>
        <w:rPr>
          <w:rFonts w:eastAsiaTheme="minorEastAsia"/>
        </w:rPr>
        <w:t>Graph ______ shows the equation y = 7 - x</w:t>
      </w:r>
      <w:bookmarkStart w:id="0" w:name="_GoBack"/>
      <w:bookmarkEnd w:id="0"/>
    </w:p>
    <w:sectPr w:rsidR="0020162D" w:rsidRPr="0020162D" w:rsidSect="005D3FF7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274" w:rsidRDefault="00A01274" w:rsidP="00A01274">
      <w:pPr>
        <w:spacing w:after="0" w:line="240" w:lineRule="auto"/>
      </w:pPr>
      <w:r>
        <w:separator/>
      </w:r>
    </w:p>
  </w:endnote>
  <w:endnote w:type="continuationSeparator" w:id="0">
    <w:p w:rsidR="00A01274" w:rsidRDefault="00A01274" w:rsidP="00A0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9752129"/>
      <w:docPartObj>
        <w:docPartGallery w:val="Page Numbers (Bottom of Page)"/>
        <w:docPartUnique/>
      </w:docPartObj>
    </w:sdtPr>
    <w:sdtContent>
      <w:p w:rsidR="00A01274" w:rsidRDefault="00A01274">
        <w:pPr>
          <w:pStyle w:val="Footer"/>
        </w:pPr>
        <w:r>
          <w:rPr>
            <w:noProof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3074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    <v:textbox inset=",0,,0">
                <w:txbxContent>
                  <w:p w:rsidR="00A01274" w:rsidRDefault="00A01274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E45FBC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3073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274" w:rsidRDefault="00A01274" w:rsidP="00A01274">
      <w:pPr>
        <w:spacing w:after="0" w:line="240" w:lineRule="auto"/>
      </w:pPr>
      <w:r>
        <w:separator/>
      </w:r>
    </w:p>
  </w:footnote>
  <w:footnote w:type="continuationSeparator" w:id="0">
    <w:p w:rsidR="00A01274" w:rsidRDefault="00A01274" w:rsidP="00A01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274" w:rsidRDefault="00A01274">
    <w:pPr>
      <w:pStyle w:val="Header"/>
    </w:pPr>
    <w:proofErr w:type="gramStart"/>
    <w:r>
      <w:t>Name :</w:t>
    </w:r>
    <w:proofErr w:type="gramEnd"/>
    <w:r>
      <w:t xml:space="preserve"> ……………………………………………………………………………………………………………………………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3075">
      <o:colormenu v:ext="edit" fillcolor="none" strokecolor="none"/>
    </o:shapedefaults>
    <o:shapelayout v:ext="edit">
      <o:idmap v:ext="edit" data="3"/>
      <o:rules v:ext="edit">
        <o:r id="V:Rule1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3BF"/>
    <w:rsid w:val="00015009"/>
    <w:rsid w:val="000553BF"/>
    <w:rsid w:val="0016130B"/>
    <w:rsid w:val="0020162D"/>
    <w:rsid w:val="003A4E75"/>
    <w:rsid w:val="003C5645"/>
    <w:rsid w:val="00414001"/>
    <w:rsid w:val="00417DD4"/>
    <w:rsid w:val="004E0B0A"/>
    <w:rsid w:val="005D3FF7"/>
    <w:rsid w:val="008453A1"/>
    <w:rsid w:val="00984CB5"/>
    <w:rsid w:val="009B1587"/>
    <w:rsid w:val="00A01274"/>
    <w:rsid w:val="00A537B0"/>
    <w:rsid w:val="00B07402"/>
    <w:rsid w:val="00BE5F81"/>
    <w:rsid w:val="00C37D0A"/>
    <w:rsid w:val="00C906EF"/>
    <w:rsid w:val="00DE48E4"/>
    <w:rsid w:val="00E45FBC"/>
    <w:rsid w:val="00EF71DA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>
      <o:colormenu v:ext="edit" fillcolor="none" strokecolor="none"/>
    </o:shapedefaults>
    <o:shapelayout v:ext="edit">
      <o:idmap v:ext="edit" data="1"/>
      <o:rules v:ext="edit">
        <o:r id="V:Rule1" type="callout" idref="#_x0000_s1029"/>
        <o:r id="V:Rule18" type="connector" idref="#_x0000_s1112"/>
        <o:r id="V:Rule19" type="connector" idref="#_x0000_s1027"/>
        <o:r id="V:Rule20" type="connector" idref="#_x0000_s1092"/>
        <o:r id="V:Rule21" type="connector" idref="#_x0000_s1031"/>
        <o:r id="V:Rule22" type="connector" idref="#_x0000_s1095"/>
        <o:r id="V:Rule23" type="connector" idref="#_x0000_s1111"/>
        <o:r id="V:Rule24" type="connector" idref="#_x0000_s1028"/>
        <o:r id="V:Rule25" type="connector" idref="#_x0000_s1056"/>
        <o:r id="V:Rule26" type="connector" idref="#_x0000_s1096"/>
        <o:r id="V:Rule27" type="connector" idref="#_x0000_s1057"/>
        <o:r id="V:Rule28" type="connector" idref="#_x0000_s1071"/>
        <o:r id="V:Rule29" type="connector" idref="#_x0000_s1110"/>
        <o:r id="V:Rule30" type="connector" idref="#_x0000_s1032"/>
        <o:r id="V:Rule31" type="connector" idref="#_x0000_s1033"/>
        <o:r id="V:Rule32" type="connector" idref="#_x0000_s1077"/>
        <o:r id="V:Rule33" type="connector" idref="#_x0000_s107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3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E48E4"/>
    <w:rPr>
      <w:color w:val="808080"/>
    </w:rPr>
  </w:style>
  <w:style w:type="paragraph" w:styleId="ListParagraph">
    <w:name w:val="List Paragraph"/>
    <w:basedOn w:val="Normal"/>
    <w:uiPriority w:val="34"/>
    <w:qFormat/>
    <w:rsid w:val="00C37D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274"/>
  </w:style>
  <w:style w:type="paragraph" w:styleId="Footer">
    <w:name w:val="footer"/>
    <w:basedOn w:val="Normal"/>
    <w:link w:val="FooterChar"/>
    <w:uiPriority w:val="99"/>
    <w:unhideWhenUsed/>
    <w:rsid w:val="00A01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2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4D6F9-1340-43FE-B194-37040E3F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E837557F</Template>
  <TotalTime>228</TotalTime>
  <Pages>5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Adrian Clarke</cp:lastModifiedBy>
  <cp:revision>7</cp:revision>
  <cp:lastPrinted>2015-01-23T09:25:00Z</cp:lastPrinted>
  <dcterms:created xsi:type="dcterms:W3CDTF">2013-04-14T10:39:00Z</dcterms:created>
  <dcterms:modified xsi:type="dcterms:W3CDTF">2015-01-23T16:03:00Z</dcterms:modified>
</cp:coreProperties>
</file>